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-5" w:type="dxa"/>
        <w:tblLayout w:type="fixed"/>
        <w:tblLook w:val="0620" w:firstRow="1" w:lastRow="0" w:firstColumn="0" w:lastColumn="0" w:noHBand="1" w:noVBand="1"/>
        <w:tblDescription w:val="Layout table to enter Company details and Product or Service information, with instructions on how to create brochure"/>
      </w:tblPr>
      <w:tblGrid>
        <w:gridCol w:w="5280"/>
        <w:gridCol w:w="5280"/>
        <w:gridCol w:w="5280"/>
      </w:tblGrid>
      <w:tr w:rsidR="00FB3767" w14:paraId="37363253" w14:textId="77777777" w:rsidTr="00882A7A">
        <w:trPr>
          <w:trHeight w:val="4869"/>
        </w:trPr>
        <w:tc>
          <w:tcPr>
            <w:tcW w:w="5280" w:type="dxa"/>
            <w:tcMar>
              <w:top w:w="2146" w:type="dxa"/>
              <w:left w:w="115" w:type="dxa"/>
              <w:right w:w="115" w:type="dxa"/>
            </w:tcMar>
          </w:tcPr>
          <w:p w14:paraId="17A80106" w14:textId="77777777" w:rsidR="00FB3767" w:rsidRDefault="0002216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1195CC" wp14:editId="0F310A9C">
                      <wp:extent cx="2759203" cy="5187950"/>
                      <wp:effectExtent l="0" t="0" r="0" b="0"/>
                      <wp:docPr id="10" name="Text Box 10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9203" cy="5187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FE6450" w14:textId="174CF58E" w:rsidR="008F4BEC" w:rsidRPr="008F4BEC" w:rsidRDefault="002D17A3" w:rsidP="008F4BEC">
                                  <w:pPr>
                                    <w:pStyle w:val="Heading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BEC">
                                    <w:rPr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Homemaker Personal Care</w:t>
                                  </w:r>
                                  <w:r w:rsidR="008F4BEC" w:rsidRPr="008F4BEC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F4BEC">
                                    <w:rPr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="008F4BEC" w:rsidRPr="008F4BEC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Providing care services within an individual’s home or in the community.</w:t>
                                  </w:r>
                                </w:p>
                                <w:p w14:paraId="43E7B0AA" w14:textId="26CF33AE" w:rsidR="002D17A3" w:rsidRDefault="002D17A3" w:rsidP="002D17A3">
                                  <w:r w:rsidRPr="008F4BEC"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Transportation</w:t>
                                  </w:r>
                                  <w:r>
                                    <w:t xml:space="preserve"> – providing transportation for individuals to go medical appointments, </w:t>
                                  </w:r>
                                  <w:r w:rsidR="008F4BEC">
                                    <w:t>pick up prescriptions, groceries and other community access.</w:t>
                                  </w:r>
                                </w:p>
                                <w:p w14:paraId="04A104C1" w14:textId="5CB85F7A" w:rsidR="002D17A3" w:rsidRDefault="002D17A3" w:rsidP="002D17A3">
                                  <w:r w:rsidRPr="008F4BEC"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Waiver Nursing</w:t>
                                  </w:r>
                                  <w:r w:rsidR="008F4BEC">
                                    <w:t xml:space="preserve"> – providing nursing care to individuals who require this Level or Care.</w:t>
                                  </w:r>
                                </w:p>
                                <w:p w14:paraId="4BDBF7CB" w14:textId="2833A995" w:rsidR="002D17A3" w:rsidRDefault="002D17A3" w:rsidP="002D17A3">
                                  <w:r w:rsidRPr="008F4BEC"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Day Services</w:t>
                                  </w:r>
                                  <w:r w:rsidR="008F4BEC">
                                    <w:t xml:space="preserve"> – providing activities and other recreational opportunities within a facility setting or in the community.</w:t>
                                  </w:r>
                                </w:p>
                                <w:p w14:paraId="70EE1AB0" w14:textId="4A1D533E" w:rsidR="002D17A3" w:rsidRDefault="002D17A3" w:rsidP="002D17A3">
                                  <w:r w:rsidRPr="008F4BEC"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Vocational Habilitation</w:t>
                                  </w:r>
                                  <w:r w:rsidR="008F4BEC">
                                    <w:t xml:space="preserve"> – providing employment experiences and opportunities within a facility setting or in the community.</w:t>
                                  </w:r>
                                </w:p>
                                <w:p w14:paraId="7BCF7171" w14:textId="69419ED2" w:rsidR="002D17A3" w:rsidRDefault="002D17A3" w:rsidP="002D17A3">
                                  <w:r w:rsidRPr="008F4BEC"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Independent Provider</w:t>
                                  </w:r>
                                  <w:r>
                                    <w:t xml:space="preserve"> – works independently and is certified through the DODD</w:t>
                                  </w:r>
                                  <w:r w:rsidR="008F4BEC">
                                    <w:t xml:space="preserve"> to provide HPC and Transportation services.</w:t>
                                  </w:r>
                                </w:p>
                                <w:p w14:paraId="45226C65" w14:textId="4798F95D" w:rsidR="002D17A3" w:rsidRPr="002D17A3" w:rsidRDefault="002D17A3" w:rsidP="002D17A3">
                                  <w:r w:rsidRPr="008F4BEC"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Agency Provider</w:t>
                                  </w:r>
                                  <w:r>
                                    <w:t xml:space="preserve"> – hires trained workers to provider services and is certified through the DODD</w:t>
                                  </w:r>
                                  <w:r w:rsidR="008F4BEC">
                                    <w:t>.</w:t>
                                  </w:r>
                                </w:p>
                                <w:p w14:paraId="6BCCAA38" w14:textId="77777777" w:rsidR="00424089" w:rsidRDefault="001176DA" w:rsidP="00424089">
                                  <w:sdt>
                                    <w:sdtPr>
                                      <w:alias w:val="Enter Body Text:"/>
                                      <w:tag w:val="Enter Body Text:"/>
                                      <w:id w:val="-1995256589"/>
                                      <w:placeholder>
                                        <w:docPart w:val="BA876FDF51C3492F9E8A769A00440D10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424EC9" w:rsidRPr="00424089">
                                        <w:t xml:space="preserve">To print (and preserve) these brochure instructions, </w:t>
                                      </w:r>
                                      <w:r w:rsidR="00AE0DD2" w:rsidRPr="00424089">
                                        <w:t>select File, point to Print, and then select Quick Print.</w:t>
                                      </w:r>
                                    </w:sdtContent>
                                  </w:sdt>
                                </w:p>
                                <w:p w14:paraId="25AB1251" w14:textId="77777777" w:rsidR="00491776" w:rsidRPr="00424089" w:rsidRDefault="001176DA" w:rsidP="00424089">
                                  <w:sdt>
                                    <w:sdtPr>
                                      <w:alias w:val="Enter Body Text:"/>
                                      <w:tag w:val="Enter Body Text:"/>
                                      <w:id w:val="-192380327"/>
                                      <w:placeholder>
                                        <w:docPart w:val="4698464673244CB99D7093DEBD105756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424EC9" w:rsidRPr="00424089">
                                        <w:t>You can create a professional brochure using this template. Here’s how:</w:t>
                                      </w:r>
                                    </w:sdtContent>
                                  </w:sdt>
                                </w:p>
                                <w:p w14:paraId="2EEA7D87" w14:textId="77777777" w:rsidR="00481AB7" w:rsidRDefault="001176DA" w:rsidP="00933893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color w:val="222222"/>
                                        <w:szCs w:val="22"/>
                                      </w:rPr>
                                      <w:alias w:val="Enter List Bullet 1:"/>
                                      <w:tag w:val="Enter List Bullet 1:"/>
                                      <w:id w:val="-254200949"/>
                                      <w:placeholder>
                                        <w:docPart w:val="E075A139BADE4A42A4C57242F69EAFF1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481AB7" w:rsidRPr="00481AB7">
                                        <w:rPr>
                                          <w:rFonts w:cs="Arial"/>
                                          <w:color w:val="222222"/>
                                          <w:szCs w:val="22"/>
                                        </w:rPr>
                                        <w:t>Insert your words in place of these words, using or re-arranging the preset paragraph styles.</w:t>
                                      </w:r>
                                    </w:sdtContent>
                                  </w:sdt>
                                </w:p>
                                <w:p w14:paraId="74DE5E2F" w14:textId="77777777" w:rsidR="00481AB7" w:rsidRDefault="001176DA" w:rsidP="00933893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color w:val="222222"/>
                                        <w:szCs w:val="22"/>
                                      </w:rPr>
                                      <w:alias w:val="Enter List Bullet 2:"/>
                                      <w:tag w:val="Enter List Bullet 2:"/>
                                      <w:id w:val="-1464959771"/>
                                      <w:placeholder>
                                        <w:docPart w:val="C9F1A9C0B3844C7597B8F5DE8739CFE0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481AB7" w:rsidRPr="00481AB7">
                                        <w:rPr>
                                          <w:rFonts w:cs="Arial"/>
                                          <w:color w:val="222222"/>
                                          <w:szCs w:val="22"/>
                                        </w:rPr>
                                        <w:t>Print pages 1 and 2 back-to-back onto sturdy, letter-sized paper.</w:t>
                                      </w:r>
                                    </w:sdtContent>
                                  </w:sdt>
                                </w:p>
                                <w:p w14:paraId="11D02F7B" w14:textId="77777777" w:rsidR="00481AB7" w:rsidRDefault="001176DA" w:rsidP="00933893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color w:val="222222"/>
                                        <w:szCs w:val="22"/>
                                      </w:rPr>
                                      <w:alias w:val="Enter List Bullet 3:"/>
                                      <w:tag w:val="Enter List Bullet 3:"/>
                                      <w:id w:val="-949543269"/>
                                      <w:placeholder>
                                        <w:docPart w:val="C26DC0C864F44E8FAA2B632D4B9213E1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481AB7" w:rsidRPr="00481AB7">
                                        <w:rPr>
                                          <w:rFonts w:cs="Arial"/>
                                          <w:color w:val="222222"/>
                                          <w:szCs w:val="22"/>
                                        </w:rPr>
                                        <w:t>Fold the paper like a letter to create a two-fold brochure (the panel with the title “Adventure Words” is the front).</w:t>
                                      </w:r>
                                    </w:sdtContent>
                                  </w:sdt>
                                </w:p>
                                <w:p w14:paraId="7ABA45A4" w14:textId="77777777" w:rsidR="00AE0DD2" w:rsidRDefault="001176DA" w:rsidP="00AE0DD2">
                                  <w:sdt>
                                    <w:sdtPr>
                                      <w:alias w:val="Enter Body Text:"/>
                                      <w:tag w:val="Enter Body Text:"/>
                                      <w:id w:val="2012642171"/>
                                      <w:placeholder>
                                        <w:docPart w:val="64431C43CDCF4FC9832F12F1BABCC22E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481AB7" w:rsidRPr="00AE0DD2">
                                        <w:t>What else should I know?</w:t>
                                      </w:r>
                                    </w:sdtContent>
                                  </w:sdt>
                                </w:p>
                                <w:p w14:paraId="570E9B1D" w14:textId="77777777" w:rsidR="00424089" w:rsidRDefault="001176DA" w:rsidP="00424089">
                                  <w:sdt>
                                    <w:sdtPr>
                                      <w:alias w:val="Enter Body Text:"/>
                                      <w:tag w:val="Enter Body Text:"/>
                                      <w:id w:val="1809118945"/>
                                      <w:placeholder>
                                        <w:docPart w:val="82E54EB76FD244E9AA86B1B02DA392C6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481AB7" w:rsidRPr="00424089">
                                        <w:t>To change the style of any paragraph, select the text by positioning your cursor anywhere in the paragraph. Then, select a style from the Paragraph group on the Home tab.</w:t>
                                      </w:r>
                                    </w:sdtContent>
                                  </w:sdt>
                                </w:p>
                                <w:p w14:paraId="66618F29" w14:textId="77777777" w:rsidR="00424089" w:rsidRDefault="001176DA" w:rsidP="00424089">
                                  <w:sdt>
                                    <w:sdtPr>
                                      <w:alias w:val="Enter Body Text:"/>
                                      <w:tag w:val="Enter Body Text:"/>
                                      <w:id w:val="2089798811"/>
                                      <w:placeholder>
                                        <w:docPart w:val="F906268EAB28435EA8D258CEC7078CDD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424089" w:rsidRPr="00424089">
                                        <w:t>If you use a picture in your brochure, it is easy to change it. To change a picture, right-click the picture or press Shift+F10, and then select Change Picture. Select a new picture, and then select Insert.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F1195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alt="Text box to enter brochure content" style="width:217.25pt;height:4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" filled="f" stroked="f" strokeweight=".5pt">
                      <v:textbox>
                        <w:txbxContent>
                          <w:p w14:paraId="75FE6450" w14:textId="174CF58E" w:rsidR="008F4BEC" w:rsidRPr="008F4BEC" w:rsidRDefault="002D17A3" w:rsidP="008F4BEC">
                            <w:pPr>
                              <w:pStyle w:val="Heading4"/>
                              <w:rPr>
                                <w:sz w:val="24"/>
                                <w:szCs w:val="24"/>
                              </w:rPr>
                            </w:pPr>
                            <w:r w:rsidRPr="008F4BEC"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Homemaker Personal Care</w:t>
                            </w:r>
                            <w:r w:rsidR="008F4BEC" w:rsidRPr="008F4BE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4BEC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F4BEC" w:rsidRPr="008F4BEC">
                              <w:rPr>
                                <w:color w:val="auto"/>
                                <w:sz w:val="22"/>
                                <w:szCs w:val="22"/>
                              </w:rPr>
                              <w:t>Providing care services within an individual’s home or in the community.</w:t>
                            </w:r>
                          </w:p>
                          <w:p w14:paraId="43E7B0AA" w14:textId="26CF33AE" w:rsidR="002D17A3" w:rsidRDefault="002D17A3" w:rsidP="002D17A3">
                            <w:r w:rsidRPr="008F4BEC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Transportation</w:t>
                            </w:r>
                            <w:r>
                              <w:t xml:space="preserve"> – providing transportation for individuals to go medical appointments, </w:t>
                            </w:r>
                            <w:r w:rsidR="008F4BEC">
                              <w:t>pick up prescriptions, groceries and other community access.</w:t>
                            </w:r>
                          </w:p>
                          <w:p w14:paraId="04A104C1" w14:textId="5CB85F7A" w:rsidR="002D17A3" w:rsidRDefault="002D17A3" w:rsidP="002D17A3">
                            <w:r w:rsidRPr="008F4BEC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Waiver Nursing</w:t>
                            </w:r>
                            <w:r w:rsidR="008F4BEC">
                              <w:t xml:space="preserve"> – providing nursing care to individuals who require this Level or Care.</w:t>
                            </w:r>
                          </w:p>
                          <w:p w14:paraId="4BDBF7CB" w14:textId="2833A995" w:rsidR="002D17A3" w:rsidRDefault="002D17A3" w:rsidP="002D17A3">
                            <w:r w:rsidRPr="008F4BEC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Day Services</w:t>
                            </w:r>
                            <w:r w:rsidR="008F4BEC">
                              <w:t xml:space="preserve"> – providing activities and other recreational opportunities within a facility setting or in the community.</w:t>
                            </w:r>
                          </w:p>
                          <w:p w14:paraId="70EE1AB0" w14:textId="4A1D533E" w:rsidR="002D17A3" w:rsidRDefault="002D17A3" w:rsidP="002D17A3">
                            <w:r w:rsidRPr="008F4BEC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Vocational Habilitation</w:t>
                            </w:r>
                            <w:r w:rsidR="008F4BEC">
                              <w:t xml:space="preserve"> – providing employment experiences and opportunities within a facility setting or in the community.</w:t>
                            </w:r>
                          </w:p>
                          <w:p w14:paraId="7BCF7171" w14:textId="69419ED2" w:rsidR="002D17A3" w:rsidRDefault="002D17A3" w:rsidP="002D17A3">
                            <w:r w:rsidRPr="008F4BEC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Independent Provider</w:t>
                            </w:r>
                            <w:r>
                              <w:t xml:space="preserve"> – works independently and is certified through the DODD</w:t>
                            </w:r>
                            <w:r w:rsidR="008F4BEC">
                              <w:t xml:space="preserve"> to provide HPC and Transportation services.</w:t>
                            </w:r>
                          </w:p>
                          <w:p w14:paraId="45226C65" w14:textId="4798F95D" w:rsidR="002D17A3" w:rsidRPr="002D17A3" w:rsidRDefault="002D17A3" w:rsidP="002D17A3">
                            <w:r w:rsidRPr="008F4BEC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Agency Provider</w:t>
                            </w:r>
                            <w:r>
                              <w:t xml:space="preserve"> – hires trained workers to provider services and is certified through the DODD</w:t>
                            </w:r>
                            <w:r w:rsidR="008F4BEC">
                              <w:t>.</w:t>
                            </w:r>
                          </w:p>
                          <w:p w14:paraId="6BCCAA38" w14:textId="77777777" w:rsidR="00424089" w:rsidRDefault="001176DA" w:rsidP="00424089">
                            <w:sdt>
                              <w:sdtPr>
                                <w:alias w:val="Enter Body Text:"/>
                                <w:tag w:val="Enter Body Text:"/>
                                <w:id w:val="-1995256589"/>
                                <w:placeholder>
                                  <w:docPart w:val="BA876FDF51C3492F9E8A769A00440D10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24EC9" w:rsidRPr="00424089">
                                  <w:t xml:space="preserve">To print (and preserve) these brochure instructions, </w:t>
                                </w:r>
                                <w:r w:rsidR="00AE0DD2" w:rsidRPr="00424089">
                                  <w:t>select File, point to Print, and then select Quick Print.</w:t>
                                </w:r>
                              </w:sdtContent>
                            </w:sdt>
                          </w:p>
                          <w:p w14:paraId="25AB1251" w14:textId="77777777" w:rsidR="00491776" w:rsidRPr="00424089" w:rsidRDefault="001176DA" w:rsidP="00424089">
                            <w:sdt>
                              <w:sdtPr>
                                <w:alias w:val="Enter Body Text:"/>
                                <w:tag w:val="Enter Body Text:"/>
                                <w:id w:val="-192380327"/>
                                <w:placeholder>
                                  <w:docPart w:val="4698464673244CB99D7093DEBD10575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24EC9" w:rsidRPr="00424089">
                                  <w:t>You can create a professional brochure using this template. Here’s how:</w:t>
                                </w:r>
                              </w:sdtContent>
                            </w:sdt>
                          </w:p>
                          <w:p w14:paraId="2EEA7D87" w14:textId="77777777" w:rsidR="00481AB7" w:rsidRDefault="001176DA" w:rsidP="00933893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color w:val="222222"/>
                                  <w:szCs w:val="22"/>
                                </w:rPr>
                                <w:alias w:val="Enter List Bullet 1:"/>
                                <w:tag w:val="Enter List Bullet 1:"/>
                                <w:id w:val="-254200949"/>
                                <w:placeholder>
                                  <w:docPart w:val="E075A139BADE4A42A4C57242F69EAFF1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81AB7" w:rsidRPr="00481AB7">
                                  <w:rPr>
                                    <w:rFonts w:cs="Arial"/>
                                    <w:color w:val="222222"/>
                                    <w:szCs w:val="22"/>
                                  </w:rPr>
                                  <w:t>Insert your words in place of these words, using or re-arranging the preset paragraph styles.</w:t>
                                </w:r>
                              </w:sdtContent>
                            </w:sdt>
                          </w:p>
                          <w:p w14:paraId="74DE5E2F" w14:textId="77777777" w:rsidR="00481AB7" w:rsidRDefault="001176DA" w:rsidP="00933893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color w:val="222222"/>
                                  <w:szCs w:val="22"/>
                                </w:rPr>
                                <w:alias w:val="Enter List Bullet 2:"/>
                                <w:tag w:val="Enter List Bullet 2:"/>
                                <w:id w:val="-1464959771"/>
                                <w:placeholder>
                                  <w:docPart w:val="C9F1A9C0B3844C7597B8F5DE8739CFE0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81AB7" w:rsidRPr="00481AB7">
                                  <w:rPr>
                                    <w:rFonts w:cs="Arial"/>
                                    <w:color w:val="222222"/>
                                    <w:szCs w:val="22"/>
                                  </w:rPr>
                                  <w:t>Print pages 1 and 2 back-to-back onto sturdy, letter-sized paper.</w:t>
                                </w:r>
                              </w:sdtContent>
                            </w:sdt>
                          </w:p>
                          <w:p w14:paraId="11D02F7B" w14:textId="77777777" w:rsidR="00481AB7" w:rsidRDefault="001176DA" w:rsidP="00933893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color w:val="222222"/>
                                  <w:szCs w:val="22"/>
                                </w:rPr>
                                <w:alias w:val="Enter List Bullet 3:"/>
                                <w:tag w:val="Enter List Bullet 3:"/>
                                <w:id w:val="-949543269"/>
                                <w:placeholder>
                                  <w:docPart w:val="C26DC0C864F44E8FAA2B632D4B9213E1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81AB7" w:rsidRPr="00481AB7">
                                  <w:rPr>
                                    <w:rFonts w:cs="Arial"/>
                                    <w:color w:val="222222"/>
                                    <w:szCs w:val="22"/>
                                  </w:rPr>
                                  <w:t>Fold the paper like a letter to create a two-fold brochure (the panel with the title “Adventure Words” is the front).</w:t>
                                </w:r>
                              </w:sdtContent>
                            </w:sdt>
                          </w:p>
                          <w:p w14:paraId="7ABA45A4" w14:textId="77777777" w:rsidR="00AE0DD2" w:rsidRDefault="001176DA" w:rsidP="00AE0DD2">
                            <w:sdt>
                              <w:sdtPr>
                                <w:alias w:val="Enter Body Text:"/>
                                <w:tag w:val="Enter Body Text:"/>
                                <w:id w:val="2012642171"/>
                                <w:placeholder>
                                  <w:docPart w:val="64431C43CDCF4FC9832F12F1BABCC22E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81AB7" w:rsidRPr="00AE0DD2">
                                  <w:t>What else should I know?</w:t>
                                </w:r>
                              </w:sdtContent>
                            </w:sdt>
                          </w:p>
                          <w:p w14:paraId="570E9B1D" w14:textId="77777777" w:rsidR="00424089" w:rsidRDefault="001176DA" w:rsidP="00424089">
                            <w:sdt>
                              <w:sdtPr>
                                <w:alias w:val="Enter Body Text:"/>
                                <w:tag w:val="Enter Body Text:"/>
                                <w:id w:val="1809118945"/>
                                <w:placeholder>
                                  <w:docPart w:val="82E54EB76FD244E9AA86B1B02DA392C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81AB7" w:rsidRPr="00424089">
                                  <w:t>To change the style of any paragraph, select the text by positioning your cursor anywhere in the paragraph. Then, select a style from the Paragraph group on the Home tab.</w:t>
                                </w:r>
                              </w:sdtContent>
                            </w:sdt>
                          </w:p>
                          <w:p w14:paraId="66618F29" w14:textId="77777777" w:rsidR="00424089" w:rsidRDefault="001176DA" w:rsidP="00424089">
                            <w:sdt>
                              <w:sdtPr>
                                <w:alias w:val="Enter Body Text:"/>
                                <w:tag w:val="Enter Body Text:"/>
                                <w:id w:val="2089798811"/>
                                <w:placeholder>
                                  <w:docPart w:val="F906268EAB28435EA8D258CEC7078CDD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24089" w:rsidRPr="00424089">
                                  <w:t>If you use a picture in your brochure, it is easy to change it. To change a picture, right-click the picture or press Shift+F10, and then select Change Picture. Select a new picture, and then select Insert.</w:t>
                                </w:r>
                              </w:sdtContent>
                            </w:sdt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  <w:tcMar>
              <w:top w:w="2146" w:type="dxa"/>
              <w:left w:w="115" w:type="dxa"/>
              <w:right w:w="115" w:type="dxa"/>
            </w:tcMar>
          </w:tcPr>
          <w:sdt>
            <w:sdtPr>
              <w:rPr>
                <w:sz w:val="32"/>
              </w:rPr>
              <w:alias w:val="Enter Company Name:"/>
              <w:tag w:val="Enter Company Name:"/>
              <w:id w:val="-25867232"/>
              <w:placeholder>
                <w:docPart w:val="8FF657D12AE349ACA8EA0E265D8BD3D0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233BFF80" w14:textId="224ADE01" w:rsidR="004A746D" w:rsidRDefault="002D17A3" w:rsidP="004A746D">
                <w:pPr>
                  <w:pStyle w:val="Heading4"/>
                  <w:jc w:val="center"/>
                </w:pPr>
                <w:r>
                  <w:rPr>
                    <w:sz w:val="32"/>
                  </w:rPr>
                  <w:t xml:space="preserve">Adams CBDD </w:t>
                </w:r>
                <w:r>
                  <w:rPr>
                    <w:sz w:val="32"/>
                  </w:rPr>
                  <w:br/>
                  <w:t>Free Choice of Provider</w:t>
                </w:r>
              </w:p>
            </w:sdtContent>
          </w:sdt>
          <w:p w14:paraId="4FC58D71" w14:textId="6585F4F6" w:rsidR="004A746D" w:rsidRDefault="00F46D0E" w:rsidP="004A746D">
            <w:pPr>
              <w:pStyle w:val="ContactInfo"/>
            </w:pPr>
            <w:r>
              <w:t>482 Rice Drive</w:t>
            </w:r>
          </w:p>
          <w:p w14:paraId="68D00DE0" w14:textId="77777777" w:rsidR="004A746D" w:rsidRPr="004A4695" w:rsidRDefault="001176DA" w:rsidP="004A746D">
            <w:pPr>
              <w:pStyle w:val="ContactInfo"/>
              <w:rPr>
                <w:b/>
              </w:rPr>
            </w:pPr>
            <w:sdt>
              <w:sdtPr>
                <w:rPr>
                  <w:b/>
                </w:rPr>
                <w:alias w:val="Separator:"/>
                <w:tag w:val="Separator:"/>
                <w:id w:val="1276753629"/>
                <w:placeholder>
                  <w:docPart w:val="6F21AFD76521455495F0DDF58C269F19"/>
                </w:placeholder>
                <w:temporary/>
                <w:showingPlcHdr/>
                <w15:appearance w15:val="hidden"/>
              </w:sdtPr>
              <w:sdtEndPr/>
              <w:sdtContent>
                <w:r w:rsidR="004A746D" w:rsidRPr="004A4695">
                  <w:rPr>
                    <w:b/>
                  </w:rPr>
                  <w:t>___</w:t>
                </w:r>
              </w:sdtContent>
            </w:sdt>
          </w:p>
          <w:p w14:paraId="10B144D0" w14:textId="77777777" w:rsidR="004A746D" w:rsidRPr="004A4695" w:rsidRDefault="004A746D" w:rsidP="004A746D">
            <w:pPr>
              <w:pStyle w:val="ContactInfo"/>
            </w:pPr>
          </w:p>
          <w:p w14:paraId="7BA98B64" w14:textId="1FB4C48A" w:rsidR="004A746D" w:rsidRDefault="00F46D0E" w:rsidP="004A746D">
            <w:pPr>
              <w:pStyle w:val="ContactInfo"/>
            </w:pPr>
            <w:r>
              <w:t>P.O. Box 157</w:t>
            </w:r>
          </w:p>
          <w:p w14:paraId="3255857F" w14:textId="77777777" w:rsidR="004A746D" w:rsidRPr="004A4695" w:rsidRDefault="001176DA" w:rsidP="004A746D">
            <w:pPr>
              <w:pStyle w:val="ContactInfo"/>
              <w:rPr>
                <w:b/>
              </w:rPr>
            </w:pPr>
            <w:sdt>
              <w:sdtPr>
                <w:rPr>
                  <w:b/>
                </w:rPr>
                <w:alias w:val="Separator:"/>
                <w:tag w:val="Separator:"/>
                <w:id w:val="1524827137"/>
                <w:placeholder>
                  <w:docPart w:val="1A56BD21C7634508B3B6C40D4B2FED87"/>
                </w:placeholder>
                <w:temporary/>
                <w:showingPlcHdr/>
                <w15:appearance w15:val="hidden"/>
              </w:sdtPr>
              <w:sdtEndPr/>
              <w:sdtContent>
                <w:r w:rsidR="004A746D" w:rsidRPr="004A4695">
                  <w:rPr>
                    <w:b/>
                  </w:rPr>
                  <w:t>___</w:t>
                </w:r>
              </w:sdtContent>
            </w:sdt>
          </w:p>
          <w:p w14:paraId="15EF30E1" w14:textId="77777777" w:rsidR="004A746D" w:rsidRPr="004A4695" w:rsidRDefault="004A746D" w:rsidP="004A746D">
            <w:pPr>
              <w:pStyle w:val="ContactInfo"/>
            </w:pPr>
          </w:p>
          <w:p w14:paraId="1432F61E" w14:textId="0EAB1BA1" w:rsidR="004A746D" w:rsidRDefault="00F46D0E" w:rsidP="004A746D">
            <w:pPr>
              <w:pStyle w:val="ContactInfo"/>
            </w:pPr>
            <w:r>
              <w:t>West Union, Ohio 45693</w:t>
            </w:r>
          </w:p>
          <w:p w14:paraId="0218903A" w14:textId="77777777" w:rsidR="004A746D" w:rsidRPr="004A4695" w:rsidRDefault="001176DA" w:rsidP="004A746D">
            <w:pPr>
              <w:pStyle w:val="ContactInfo"/>
              <w:rPr>
                <w:b/>
              </w:rPr>
            </w:pPr>
            <w:sdt>
              <w:sdtPr>
                <w:rPr>
                  <w:b/>
                </w:rPr>
                <w:alias w:val="Separator:"/>
                <w:tag w:val="Separator:"/>
                <w:id w:val="-1083606573"/>
                <w:placeholder>
                  <w:docPart w:val="5D35728C1FFB4674831EDE0E469A748B"/>
                </w:placeholder>
                <w:temporary/>
                <w:showingPlcHdr/>
                <w15:appearance w15:val="hidden"/>
              </w:sdtPr>
              <w:sdtEndPr/>
              <w:sdtContent>
                <w:r w:rsidR="004A746D" w:rsidRPr="004A4695">
                  <w:rPr>
                    <w:b/>
                  </w:rPr>
                  <w:t>___</w:t>
                </w:r>
              </w:sdtContent>
            </w:sdt>
          </w:p>
          <w:p w14:paraId="0361C4CF" w14:textId="77777777" w:rsidR="004A746D" w:rsidRPr="004A4695" w:rsidRDefault="004A746D" w:rsidP="004A746D">
            <w:pPr>
              <w:pStyle w:val="ContactInfo"/>
            </w:pPr>
          </w:p>
          <w:p w14:paraId="58C7F478" w14:textId="365849BC" w:rsidR="004A746D" w:rsidRDefault="001176DA" w:rsidP="004A746D">
            <w:pPr>
              <w:pStyle w:val="ContactInfo"/>
            </w:pPr>
            <w:sdt>
              <w:sdtPr>
                <w:alias w:val="Phone:"/>
                <w:tag w:val="Phone:"/>
                <w:id w:val="1881214725"/>
                <w:placeholder>
                  <w:docPart w:val="72190882497A49959BB9720CEC133276"/>
                </w:placeholder>
                <w:temporary/>
                <w:showingPlcHdr/>
                <w15:appearance w15:val="hidden"/>
              </w:sdtPr>
              <w:sdtEndPr/>
              <w:sdtContent>
                <w:r w:rsidR="004A746D" w:rsidRPr="00555E4B">
                  <w:t>Phone:</w:t>
                </w:r>
              </w:sdtContent>
            </w:sdt>
            <w:r w:rsidR="004A746D" w:rsidRPr="00555E4B">
              <w:t xml:space="preserve"> </w:t>
            </w:r>
            <w:sdt>
              <w:sdtPr>
                <w:alias w:val="Enter Phone:"/>
                <w:tag w:val="Enter Phone:"/>
                <w:id w:val="-876626849"/>
                <w:placeholder>
                  <w:docPart w:val="2DB66F8D134E457C81FE90486B2B5ED5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F46D0E">
                  <w:t>937-544-2574</w:t>
                </w:r>
              </w:sdtContent>
            </w:sdt>
          </w:p>
          <w:p w14:paraId="09FA8411" w14:textId="77777777" w:rsidR="004A746D" w:rsidRPr="004A4695" w:rsidRDefault="001176DA" w:rsidP="004A746D">
            <w:pPr>
              <w:pStyle w:val="ContactInfo"/>
              <w:rPr>
                <w:b/>
              </w:rPr>
            </w:pPr>
            <w:sdt>
              <w:sdtPr>
                <w:rPr>
                  <w:b/>
                </w:rPr>
                <w:alias w:val="Separator:"/>
                <w:tag w:val="Separator:"/>
                <w:id w:val="-1757120220"/>
                <w:placeholder>
                  <w:docPart w:val="6D0EDB6E93BB40E39ADEB031EB116511"/>
                </w:placeholder>
                <w:temporary/>
                <w:showingPlcHdr/>
                <w15:appearance w15:val="hidden"/>
              </w:sdtPr>
              <w:sdtEndPr/>
              <w:sdtContent>
                <w:r w:rsidR="004A746D" w:rsidRPr="004A4695">
                  <w:rPr>
                    <w:b/>
                  </w:rPr>
                  <w:t>___</w:t>
                </w:r>
              </w:sdtContent>
            </w:sdt>
          </w:p>
          <w:p w14:paraId="6AA93A9E" w14:textId="77777777" w:rsidR="004A746D" w:rsidRPr="004A4695" w:rsidRDefault="004A746D" w:rsidP="004A746D">
            <w:pPr>
              <w:pStyle w:val="ContactInfo"/>
            </w:pPr>
          </w:p>
          <w:p w14:paraId="793AB34F" w14:textId="094F14A8" w:rsidR="004A746D" w:rsidRDefault="001176DA" w:rsidP="004A746D">
            <w:pPr>
              <w:pStyle w:val="ContactInfo"/>
            </w:pPr>
            <w:sdt>
              <w:sdtPr>
                <w:alias w:val="Fax:"/>
                <w:tag w:val="Fax:"/>
                <w:id w:val="1310972400"/>
                <w:placeholder>
                  <w:docPart w:val="8D6A7534F364482DABDE2066E7235582"/>
                </w:placeholder>
                <w:temporary/>
                <w:showingPlcHdr/>
                <w15:appearance w15:val="hidden"/>
              </w:sdtPr>
              <w:sdtEndPr/>
              <w:sdtContent>
                <w:r w:rsidR="004A746D" w:rsidRPr="00555E4B">
                  <w:t>Fax:</w:t>
                </w:r>
              </w:sdtContent>
            </w:sdt>
            <w:r w:rsidR="004A746D" w:rsidRPr="00555E4B">
              <w:t xml:space="preserve"> </w:t>
            </w:r>
            <w:r w:rsidR="00F46D0E">
              <w:t>937-544-2223</w:t>
            </w:r>
          </w:p>
          <w:p w14:paraId="5BFDDDD3" w14:textId="77777777" w:rsidR="004A746D" w:rsidRPr="004A4695" w:rsidRDefault="001176DA" w:rsidP="004A746D">
            <w:pPr>
              <w:pStyle w:val="ContactInfo"/>
              <w:rPr>
                <w:b/>
              </w:rPr>
            </w:pPr>
            <w:sdt>
              <w:sdtPr>
                <w:rPr>
                  <w:b/>
                </w:rPr>
                <w:alias w:val="Separator:"/>
                <w:tag w:val="Separator:"/>
                <w:id w:val="-759369165"/>
                <w:placeholder>
                  <w:docPart w:val="1798222D0DF948B9BD1A485FD545942E"/>
                </w:placeholder>
                <w:temporary/>
                <w:showingPlcHdr/>
                <w15:appearance w15:val="hidden"/>
              </w:sdtPr>
              <w:sdtEndPr/>
              <w:sdtContent>
                <w:r w:rsidR="004A746D" w:rsidRPr="004A4695">
                  <w:rPr>
                    <w:b/>
                  </w:rPr>
                  <w:t>___</w:t>
                </w:r>
              </w:sdtContent>
            </w:sdt>
          </w:p>
          <w:p w14:paraId="3533D8DF" w14:textId="77777777" w:rsidR="004A746D" w:rsidRPr="004A4695" w:rsidRDefault="004A746D" w:rsidP="004A746D">
            <w:pPr>
              <w:pStyle w:val="ContactInfo"/>
            </w:pPr>
          </w:p>
          <w:p w14:paraId="2113A819" w14:textId="4C28ABC1" w:rsidR="00FB3767" w:rsidRDefault="00F46D0E" w:rsidP="004A746D">
            <w:pPr>
              <w:pStyle w:val="ContactInfo"/>
            </w:pPr>
            <w:r>
              <w:t>www.adamscbdd.org</w:t>
            </w:r>
          </w:p>
        </w:tc>
        <w:tc>
          <w:tcPr>
            <w:tcW w:w="5280" w:type="dxa"/>
            <w:tcMar>
              <w:top w:w="2146" w:type="dxa"/>
              <w:left w:w="115" w:type="dxa"/>
              <w:right w:w="115" w:type="dxa"/>
            </w:tcMar>
          </w:tcPr>
          <w:p w14:paraId="0A248CB2" w14:textId="77777777" w:rsidR="00FB3767" w:rsidRDefault="00022169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B64BCB" wp14:editId="3606F6B3">
                      <wp:extent cx="3194462" cy="3651250"/>
                      <wp:effectExtent l="0" t="0" r="0" b="6350"/>
                      <wp:docPr id="24" name="Text Box 24" descr="Text box to enter company na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3651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167CA" w14:textId="2E684E00" w:rsidR="00022169" w:rsidRPr="00491776" w:rsidRDefault="001176DA" w:rsidP="00F46D0E">
                                  <w:pPr>
                                    <w:pStyle w:val="Title"/>
                                  </w:pPr>
                                  <w:sdt>
                                    <w:sdtPr>
                                      <w:alias w:val="Enter Company Name:"/>
                                      <w:tag w:val="Enter Company Name:"/>
                                      <w:id w:val="-1134253674"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 w:rsidR="002D17A3">
                                        <w:t xml:space="preserve">Adams CBDD </w:t>
                                      </w:r>
                                      <w:r w:rsidR="002D17A3">
                                        <w:br/>
                                        <w:t>Free Choice of Provider</w:t>
                                      </w:r>
                                    </w:sdtContent>
                                  </w:sdt>
                                  <w:r w:rsidR="002D17A3">
                                    <w:t xml:space="preserve"> Guide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B64BCB" id="Text Box 24" o:spid="_x0000_s1027" type="#_x0000_t202" alt="Text box to enter company name" style="width:251.55pt;height:2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" filled="f" stroked="f" strokeweight=".5pt">
                      <v:textbox inset=",36pt">
                        <w:txbxContent>
                          <w:p w14:paraId="042167CA" w14:textId="2E684E00" w:rsidR="00022169" w:rsidRPr="00491776" w:rsidRDefault="001176DA" w:rsidP="00F46D0E">
                            <w:pPr>
                              <w:pStyle w:val="Title"/>
                            </w:pPr>
                            <w:sdt>
                              <w:sdtPr>
                                <w:alias w:val="Enter Company Name:"/>
                                <w:tag w:val="Enter Company Name:"/>
                                <w:id w:val="-1134253674"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2D17A3">
                                  <w:t xml:space="preserve">Adams CBDD </w:t>
                                </w:r>
                                <w:r w:rsidR="002D17A3">
                                  <w:br/>
                                  <w:t>Free Choice of Provider</w:t>
                                </w:r>
                              </w:sdtContent>
                            </w:sdt>
                            <w:r w:rsidR="002D17A3">
                              <w:t xml:space="preserve"> Guide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24BF8">
              <w:rPr>
                <w:noProof/>
              </w:rPr>
              <mc:AlternateContent>
                <mc:Choice Requires="wps">
                  <w:drawing>
                    <wp:inline distT="0" distB="0" distL="0" distR="0" wp14:anchorId="2DF84768" wp14:editId="28D83AC6">
                      <wp:extent cx="2825086" cy="482325"/>
                      <wp:effectExtent l="0" t="0" r="0" b="0"/>
                      <wp:docPr id="3" name="Text Box 3" descr="Text box to enter tag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086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351AB" w14:textId="4063DD6A" w:rsidR="00924BF8" w:rsidRPr="000F4F38" w:rsidRDefault="00924BF8" w:rsidP="004A4695">
                                  <w:pPr>
                                    <w:pStyle w:val="Subtitl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F84768" id="Text Box 3" o:spid="_x0000_s1028" type="#_x0000_t202" alt="Text box to enter tag line" style="width:222.4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" filled="f" stroked="f" strokeweight=".5pt">
                      <v:textbox>
                        <w:txbxContent>
                          <w:p w14:paraId="196351AB" w14:textId="4063DD6A" w:rsidR="00924BF8" w:rsidRPr="000F4F38" w:rsidRDefault="00924BF8" w:rsidP="004A4695">
                            <w:pPr>
                              <w:pStyle w:val="Subtitl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0A53772E" wp14:editId="6F815D8A">
                      <wp:extent cx="3194462" cy="1562100"/>
                      <wp:effectExtent l="0" t="0" r="6350" b="0"/>
                      <wp:docPr id="23" name="Text Box 23" descr="Text box to enter product/service informa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20B421" w14:textId="50EE5E9C" w:rsidR="00491776" w:rsidRPr="000C27B9" w:rsidRDefault="00F46D0E" w:rsidP="000C27B9">
                                  <w:pPr>
                                    <w:pStyle w:val="Heading1"/>
                                  </w:pPr>
                                  <w:r>
                                    <w:t>Serving Level One, Individual Option and Self Waivers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53772E" id="Text Box 23" o:spid="_x0000_s1029" type="#_x0000_t202" alt="Text box to enter product/service information" style="width:251.5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" fillcolor="white [3201]" stroked="f" strokeweight=".5pt">
                      <v:textbox>
                        <w:txbxContent>
                          <w:p w14:paraId="5A20B421" w14:textId="50EE5E9C" w:rsidR="00491776" w:rsidRPr="000C27B9" w:rsidRDefault="00F46D0E" w:rsidP="000C27B9">
                            <w:pPr>
                              <w:pStyle w:val="Heading1"/>
                            </w:pPr>
                            <w:r>
                              <w:t>Serving Level One, Individual Option and Self Waivers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7614" w14:paraId="36DF5F8D" w14:textId="77777777" w:rsidTr="000120A7">
        <w:trPr>
          <w:trHeight w:hRule="exact" w:val="11088"/>
        </w:trPr>
        <w:tc>
          <w:tcPr>
            <w:tcW w:w="5280" w:type="dxa"/>
          </w:tcPr>
          <w:p w14:paraId="46DFD597" w14:textId="77777777" w:rsidR="00997614" w:rsidRPr="00491776" w:rsidRDefault="001368FB" w:rsidP="00906CA7">
            <w:pPr>
              <w:tabs>
                <w:tab w:val="left" w:pos="1440"/>
              </w:tabs>
              <w:ind w:left="144" w:right="144"/>
            </w:pPr>
            <w:r w:rsidRPr="00491776"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5BD8391C" wp14:editId="1DCF3E6D">
                      <wp:extent cx="2603500" cy="615950"/>
                      <wp:effectExtent l="0" t="0" r="0" b="0"/>
                      <wp:docPr id="28" name="Text Box 28" descr="Text box to headi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0" cy="61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D280A" w14:textId="77777777" w:rsidR="00AF0DE0" w:rsidRDefault="00253CC4" w:rsidP="000C27B9">
                                  <w:pPr>
                                    <w:pStyle w:val="Heading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   </w:t>
                                  </w:r>
                                </w:p>
                                <w:p w14:paraId="4DA67807" w14:textId="540DFDC4" w:rsidR="001368FB" w:rsidRPr="00F46D0E" w:rsidRDefault="00F46D0E" w:rsidP="000C27B9">
                                  <w:pPr>
                                    <w:pStyle w:val="Heading1"/>
                                    <w:rPr>
                                      <w:sz w:val="32"/>
                                    </w:rPr>
                                  </w:pPr>
                                  <w:r w:rsidRPr="00F46D0E">
                                    <w:rPr>
                                      <w:sz w:val="32"/>
                                    </w:rPr>
                                    <w:t>A</w:t>
                                  </w:r>
                                  <w:r>
                                    <w:rPr>
                                      <w:sz w:val="32"/>
                                    </w:rPr>
                                    <w:t>GENCY PROVIDERS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D8391C" id="Text Box 28" o:spid="_x0000_s1030" type="#_x0000_t202" alt="Text box to heading 1" style="width:205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" filled="f" stroked="f" strokeweight=".5pt">
                      <v:textbox>
                        <w:txbxContent>
                          <w:p w14:paraId="37CD280A" w14:textId="77777777" w:rsidR="00AF0DE0" w:rsidRDefault="00253CC4" w:rsidP="000C27B9">
                            <w:pPr>
                              <w:pStyle w:val="Heading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</w:t>
                            </w:r>
                          </w:p>
                          <w:p w14:paraId="4DA67807" w14:textId="540DFDC4" w:rsidR="001368FB" w:rsidRPr="00F46D0E" w:rsidRDefault="00F46D0E" w:rsidP="000C27B9">
                            <w:pPr>
                              <w:pStyle w:val="Heading1"/>
                              <w:rPr>
                                <w:sz w:val="32"/>
                              </w:rPr>
                            </w:pPr>
                            <w:r w:rsidRPr="00F46D0E">
                              <w:rPr>
                                <w:sz w:val="32"/>
                              </w:rPr>
                              <w:t>A</w:t>
                            </w:r>
                            <w:r>
                              <w:rPr>
                                <w:sz w:val="32"/>
                              </w:rPr>
                              <w:t>GENCY PROVIDERS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0758404" wp14:editId="4A14D16A">
                      <wp:extent cx="2940050" cy="5588000"/>
                      <wp:effectExtent l="0" t="0" r="0" b="0"/>
                      <wp:docPr id="31" name="Text Box 31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0050" cy="558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17189A" w14:textId="7F0D3B8B" w:rsidR="007C32DB" w:rsidRPr="0076468F" w:rsidRDefault="00253CC4" w:rsidP="004917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6468F">
                                    <w:rPr>
                                      <w:sz w:val="24"/>
                                    </w:rPr>
                                    <w:t>The Arc of Ohio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            </w:t>
                                  </w:r>
                                  <w:r w:rsidR="0076468F">
                                    <w:rPr>
                                      <w:sz w:val="24"/>
                                    </w:rPr>
                                    <w:t xml:space="preserve">         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    614-487-4720</w:t>
                                  </w:r>
                                </w:p>
                                <w:p w14:paraId="39FE59DD" w14:textId="32479433" w:rsidR="00253CC4" w:rsidRPr="0076468F" w:rsidRDefault="00253CC4" w:rsidP="004917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6468F">
                                    <w:rPr>
                                      <w:sz w:val="24"/>
                                    </w:rPr>
                                    <w:t>CH-HHC, Inc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.                       </w:t>
                                  </w:r>
                                  <w:r w:rsidR="0076468F">
                                    <w:rPr>
                                      <w:sz w:val="24"/>
                                    </w:rPr>
                                    <w:t xml:space="preserve">        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513-724-3460</w:t>
                                  </w:r>
                                </w:p>
                                <w:p w14:paraId="0BD7E18D" w14:textId="03216CBE" w:rsidR="00253CC4" w:rsidRPr="0076468F" w:rsidRDefault="00253CC4" w:rsidP="004917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6468F">
                                    <w:rPr>
                                      <w:sz w:val="24"/>
                                    </w:rPr>
                                    <w:t>Empowering People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              </w:t>
                                  </w:r>
                                  <w:r w:rsidR="0076468F">
                                    <w:rPr>
                                      <w:sz w:val="24"/>
                                    </w:rPr>
                                    <w:t xml:space="preserve">      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 330-974-1266</w:t>
                                  </w:r>
                                </w:p>
                                <w:p w14:paraId="400B4E84" w14:textId="67BB02B6" w:rsidR="00253CC4" w:rsidRPr="0076468F" w:rsidRDefault="00253CC4" w:rsidP="004917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6468F">
                                    <w:rPr>
                                      <w:sz w:val="24"/>
                                    </w:rPr>
                                    <w:t>Expanding Your Horizons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      </w:t>
                                  </w:r>
                                  <w:r w:rsidR="0076468F">
                                    <w:rPr>
                                      <w:sz w:val="24"/>
                                    </w:rPr>
                                    <w:t xml:space="preserve">         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740-416-1103</w:t>
                                  </w:r>
                                </w:p>
                                <w:p w14:paraId="6B87E6B7" w14:textId="688E90D6" w:rsidR="00253CC4" w:rsidRPr="0076468F" w:rsidRDefault="00253CC4" w:rsidP="004917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6468F">
                                    <w:rPr>
                                      <w:sz w:val="24"/>
                                    </w:rPr>
                                    <w:t>Maxim Health Care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              </w:t>
                                  </w:r>
                                  <w:r w:rsidR="0076468F">
                                    <w:rPr>
                                      <w:sz w:val="24"/>
                                    </w:rPr>
                                    <w:t xml:space="preserve">             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513-793-6444         </w:t>
                                  </w:r>
                                </w:p>
                                <w:p w14:paraId="32C7FDCF" w14:textId="3FD0FC14" w:rsidR="00253CC4" w:rsidRPr="0076468F" w:rsidRDefault="00253CC4" w:rsidP="004917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6468F">
                                    <w:rPr>
                                      <w:sz w:val="24"/>
                                    </w:rPr>
                                    <w:t>Hallmark Home Care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         </w:t>
                                  </w:r>
                                  <w:r w:rsidR="0076468F">
                                    <w:rPr>
                                      <w:sz w:val="24"/>
                                    </w:rPr>
                                    <w:t xml:space="preserve">           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740-353-1141</w:t>
                                  </w:r>
                                </w:p>
                                <w:p w14:paraId="070FD295" w14:textId="455BE6F9" w:rsidR="00253CC4" w:rsidRDefault="00253CC4" w:rsidP="00491776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76468F">
                                    <w:rPr>
                                      <w:sz w:val="24"/>
                                    </w:rPr>
                                    <w:t>Highco</w:t>
                                  </w:r>
                                  <w:proofErr w:type="spellEnd"/>
                                  <w:r w:rsidRPr="0076468F">
                                    <w:rPr>
                                      <w:sz w:val="24"/>
                                    </w:rPr>
                                    <w:t>, Inc.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                                 937-393-2891</w:t>
                                  </w:r>
                                </w:p>
                                <w:p w14:paraId="71B8B227" w14:textId="30DDD7A2" w:rsidR="0076468F" w:rsidRPr="0076468F" w:rsidRDefault="0076468F" w:rsidP="0049177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Home Care Network                            877-277-7983</w:t>
                                  </w:r>
                                </w:p>
                                <w:p w14:paraId="3EC806DF" w14:textId="024C54BF" w:rsidR="00253CC4" w:rsidRPr="0076468F" w:rsidRDefault="00253CC4" w:rsidP="004917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6468F">
                                    <w:rPr>
                                      <w:sz w:val="24"/>
                                    </w:rPr>
                                    <w:t>Venture Productions, Inc.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       </w:t>
                                  </w:r>
                                  <w:r w:rsidR="0076468F">
                                    <w:rPr>
                                      <w:sz w:val="24"/>
                                    </w:rPr>
                                    <w:t xml:space="preserve">           </w:t>
                                  </w:r>
                                  <w:r w:rsidR="00F32B5A" w:rsidRPr="0076468F">
                                    <w:rPr>
                                      <w:sz w:val="24"/>
                                    </w:rPr>
                                    <w:t xml:space="preserve"> 937-544-2823</w:t>
                                  </w:r>
                                </w:p>
                                <w:p w14:paraId="59734858" w14:textId="38553B54" w:rsidR="00491776" w:rsidRPr="00AF0DE0" w:rsidRDefault="00253CC4" w:rsidP="005E0479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</w:rPr>
                                  </w:pPr>
                                  <w:r w:rsidRPr="00AF0DE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 xml:space="preserve">Providing Homemaker Personal Care, </w:t>
                                  </w:r>
                                  <w:r w:rsidR="0076468F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 xml:space="preserve">Shared Living, </w:t>
                                  </w:r>
                                  <w:r w:rsidRPr="00AF0DE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 xml:space="preserve">Nursing and Transportation </w:t>
                                  </w:r>
                                  <w:r w:rsidR="00007E41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>Services</w:t>
                                  </w:r>
                                  <w:r w:rsidR="00242D89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36AB2F43" w14:textId="1645D1FA" w:rsidR="00491776" w:rsidRPr="00491776" w:rsidRDefault="00491776" w:rsidP="000C27B9">
                                  <w:pPr>
                                    <w:pStyle w:val="Heading3"/>
                                  </w:pPr>
                                </w:p>
                                <w:p w14:paraId="6040E844" w14:textId="6F87DC5A" w:rsidR="00997614" w:rsidRPr="005E0479" w:rsidRDefault="00253CC4">
                                  <w:r>
                                    <w:rPr>
                                      <w:rFonts w:cs="Arial"/>
                                      <w:color w:val="2222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758404" id="Text Box 31" o:spid="_x0000_s1031" type="#_x0000_t202" alt="Text box to enter brochure content" style="width:231.5pt;height:4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" filled="f" stroked="f" strokeweight=".5pt">
                      <v:textbox>
                        <w:txbxContent>
                          <w:p w14:paraId="6417189A" w14:textId="7F0D3B8B" w:rsidR="007C32DB" w:rsidRPr="0076468F" w:rsidRDefault="00253CC4" w:rsidP="00491776">
                            <w:pPr>
                              <w:rPr>
                                <w:sz w:val="24"/>
                              </w:rPr>
                            </w:pPr>
                            <w:r w:rsidRPr="0076468F">
                              <w:rPr>
                                <w:sz w:val="24"/>
                              </w:rPr>
                              <w:t>The Arc of Ohio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            </w:t>
                            </w:r>
                            <w:r w:rsidR="0076468F">
                              <w:rPr>
                                <w:sz w:val="24"/>
                              </w:rPr>
                              <w:t xml:space="preserve">         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    614-487-4720</w:t>
                            </w:r>
                          </w:p>
                          <w:p w14:paraId="39FE59DD" w14:textId="32479433" w:rsidR="00253CC4" w:rsidRPr="0076468F" w:rsidRDefault="00253CC4" w:rsidP="00491776">
                            <w:pPr>
                              <w:rPr>
                                <w:sz w:val="24"/>
                              </w:rPr>
                            </w:pPr>
                            <w:r w:rsidRPr="0076468F">
                              <w:rPr>
                                <w:sz w:val="24"/>
                              </w:rPr>
                              <w:t>CH-HHC, Inc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.                       </w:t>
                            </w:r>
                            <w:r w:rsidR="0076468F">
                              <w:rPr>
                                <w:sz w:val="24"/>
                              </w:rPr>
                              <w:t xml:space="preserve">        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513-724-3460</w:t>
                            </w:r>
                          </w:p>
                          <w:p w14:paraId="0BD7E18D" w14:textId="03216CBE" w:rsidR="00253CC4" w:rsidRPr="0076468F" w:rsidRDefault="00253CC4" w:rsidP="00491776">
                            <w:pPr>
                              <w:rPr>
                                <w:sz w:val="24"/>
                              </w:rPr>
                            </w:pPr>
                            <w:r w:rsidRPr="0076468F">
                              <w:rPr>
                                <w:sz w:val="24"/>
                              </w:rPr>
                              <w:t>Empowering People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              </w:t>
                            </w:r>
                            <w:r w:rsidR="0076468F">
                              <w:rPr>
                                <w:sz w:val="24"/>
                              </w:rPr>
                              <w:t xml:space="preserve">      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 330-974-1266</w:t>
                            </w:r>
                          </w:p>
                          <w:p w14:paraId="400B4E84" w14:textId="67BB02B6" w:rsidR="00253CC4" w:rsidRPr="0076468F" w:rsidRDefault="00253CC4" w:rsidP="00491776">
                            <w:pPr>
                              <w:rPr>
                                <w:sz w:val="24"/>
                              </w:rPr>
                            </w:pPr>
                            <w:r w:rsidRPr="0076468F">
                              <w:rPr>
                                <w:sz w:val="24"/>
                              </w:rPr>
                              <w:t>Expanding Your Horizons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      </w:t>
                            </w:r>
                            <w:r w:rsidR="0076468F">
                              <w:rPr>
                                <w:sz w:val="24"/>
                              </w:rPr>
                              <w:t xml:space="preserve">         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740-416-1103</w:t>
                            </w:r>
                          </w:p>
                          <w:p w14:paraId="6B87E6B7" w14:textId="688E90D6" w:rsidR="00253CC4" w:rsidRPr="0076468F" w:rsidRDefault="00253CC4" w:rsidP="00491776">
                            <w:pPr>
                              <w:rPr>
                                <w:sz w:val="24"/>
                              </w:rPr>
                            </w:pPr>
                            <w:r w:rsidRPr="0076468F">
                              <w:rPr>
                                <w:sz w:val="24"/>
                              </w:rPr>
                              <w:t>Maxim Health Care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              </w:t>
                            </w:r>
                            <w:r w:rsidR="0076468F">
                              <w:rPr>
                                <w:sz w:val="24"/>
                              </w:rPr>
                              <w:t xml:space="preserve">             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513-793-6444         </w:t>
                            </w:r>
                          </w:p>
                          <w:p w14:paraId="32C7FDCF" w14:textId="3FD0FC14" w:rsidR="00253CC4" w:rsidRPr="0076468F" w:rsidRDefault="00253CC4" w:rsidP="00491776">
                            <w:pPr>
                              <w:rPr>
                                <w:sz w:val="24"/>
                              </w:rPr>
                            </w:pPr>
                            <w:r w:rsidRPr="0076468F">
                              <w:rPr>
                                <w:sz w:val="24"/>
                              </w:rPr>
                              <w:t>Hallmark Home Care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76468F">
                              <w:rPr>
                                <w:sz w:val="24"/>
                              </w:rPr>
                              <w:t xml:space="preserve">           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740-353-1141</w:t>
                            </w:r>
                          </w:p>
                          <w:p w14:paraId="070FD295" w14:textId="455BE6F9" w:rsidR="00253CC4" w:rsidRDefault="00253CC4" w:rsidP="00491776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76468F">
                              <w:rPr>
                                <w:sz w:val="24"/>
                              </w:rPr>
                              <w:t>Highco</w:t>
                            </w:r>
                            <w:proofErr w:type="spellEnd"/>
                            <w:r w:rsidRPr="0076468F">
                              <w:rPr>
                                <w:sz w:val="24"/>
                              </w:rPr>
                              <w:t>, Inc.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                                 937-393-2891</w:t>
                            </w:r>
                          </w:p>
                          <w:p w14:paraId="71B8B227" w14:textId="30DDD7A2" w:rsidR="0076468F" w:rsidRPr="0076468F" w:rsidRDefault="0076468F" w:rsidP="0049177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Home Care Network                            877-277-7983</w:t>
                            </w:r>
                          </w:p>
                          <w:p w14:paraId="3EC806DF" w14:textId="024C54BF" w:rsidR="00253CC4" w:rsidRPr="0076468F" w:rsidRDefault="00253CC4" w:rsidP="00491776">
                            <w:pPr>
                              <w:rPr>
                                <w:sz w:val="24"/>
                              </w:rPr>
                            </w:pPr>
                            <w:r w:rsidRPr="0076468F">
                              <w:rPr>
                                <w:sz w:val="24"/>
                              </w:rPr>
                              <w:t>Venture Productions, Inc.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       </w:t>
                            </w:r>
                            <w:r w:rsidR="0076468F">
                              <w:rPr>
                                <w:sz w:val="24"/>
                              </w:rPr>
                              <w:t xml:space="preserve">           </w:t>
                            </w:r>
                            <w:r w:rsidR="00F32B5A" w:rsidRPr="0076468F">
                              <w:rPr>
                                <w:sz w:val="24"/>
                              </w:rPr>
                              <w:t xml:space="preserve"> 937-544-2823</w:t>
                            </w:r>
                          </w:p>
                          <w:p w14:paraId="59734858" w14:textId="38553B54" w:rsidR="00491776" w:rsidRPr="00AF0DE0" w:rsidRDefault="00253CC4" w:rsidP="005E0479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</w:rPr>
                            </w:pPr>
                            <w:r w:rsidRPr="00AF0D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Providing Homemaker Personal Care, </w:t>
                            </w:r>
                            <w:r w:rsidR="007646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Shared Living, </w:t>
                            </w:r>
                            <w:r w:rsidRPr="00AF0D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Nursing and Transportation </w:t>
                            </w:r>
                            <w:r w:rsidR="00007E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Services</w:t>
                            </w:r>
                            <w:r w:rsidR="00242D8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.</w:t>
                            </w:r>
                          </w:p>
                          <w:p w14:paraId="36AB2F43" w14:textId="1645D1FA" w:rsidR="00491776" w:rsidRPr="00491776" w:rsidRDefault="00491776" w:rsidP="000C27B9">
                            <w:pPr>
                              <w:pStyle w:val="Heading3"/>
                            </w:pPr>
                          </w:p>
                          <w:p w14:paraId="6040E844" w14:textId="6F87DC5A" w:rsidR="00997614" w:rsidRPr="005E0479" w:rsidRDefault="00253CC4">
                            <w:r>
                              <w:rPr>
                                <w:rFonts w:cs="Arial"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14:paraId="1411D388" w14:textId="77777777" w:rsidR="00997614" w:rsidRDefault="005E047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63674B" wp14:editId="627E962A">
                      <wp:extent cx="2893325" cy="581891"/>
                      <wp:effectExtent l="0" t="0" r="0" b="0"/>
                      <wp:docPr id="7" name="Text Box 7" descr="Text box to head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581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918082" w14:textId="77777777" w:rsidR="002D17A3" w:rsidRDefault="002D17A3" w:rsidP="000C27B9">
                                  <w:pPr>
                                    <w:pStyle w:val="Heading2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77E945BF" w14:textId="6ECB2684" w:rsidR="00BD0BA1" w:rsidRPr="00F46D0E" w:rsidRDefault="00F46D0E" w:rsidP="000C27B9">
                                  <w:pPr>
                                    <w:pStyle w:val="Heading2"/>
                                    <w:rPr>
                                      <w:sz w:val="32"/>
                                    </w:rPr>
                                  </w:pPr>
                                  <w:r w:rsidRPr="00F46D0E">
                                    <w:rPr>
                                      <w:sz w:val="32"/>
                                    </w:rPr>
                                    <w:t>INDEPENDENT PROVIDERS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63674B" id="Text Box 7" o:spid="_x0000_s1032" type="#_x0000_t202" alt="Text box to heading 2" style="width:227.8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" filled="f" stroked="f" strokeweight=".5pt">
                      <v:textbox>
                        <w:txbxContent>
                          <w:p w14:paraId="02918082" w14:textId="77777777" w:rsidR="002D17A3" w:rsidRDefault="002D17A3" w:rsidP="000C27B9">
                            <w:pPr>
                              <w:pStyle w:val="Heading2"/>
                              <w:rPr>
                                <w:sz w:val="32"/>
                              </w:rPr>
                            </w:pPr>
                          </w:p>
                          <w:p w14:paraId="77E945BF" w14:textId="6ECB2684" w:rsidR="00BD0BA1" w:rsidRPr="00F46D0E" w:rsidRDefault="00F46D0E" w:rsidP="000C27B9">
                            <w:pPr>
                              <w:pStyle w:val="Heading2"/>
                              <w:rPr>
                                <w:sz w:val="32"/>
                              </w:rPr>
                            </w:pPr>
                            <w:r w:rsidRPr="00F46D0E">
                              <w:rPr>
                                <w:sz w:val="32"/>
                              </w:rPr>
                              <w:t>INDEPENDENT PROVIDERS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2D53B502" wp14:editId="59CED664">
                      <wp:extent cx="2774950" cy="5665613"/>
                      <wp:effectExtent l="0" t="0" r="0" b="0"/>
                      <wp:docPr id="194" name="Text Box 194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4950" cy="56656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BBF4B9" w14:textId="77777777" w:rsidR="00183850" w:rsidRDefault="00AF0DE0" w:rsidP="00EE7FC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Kathy Ayers  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>- 937-587-3935</w:t>
                                  </w:r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</w:t>
                                  </w:r>
                                  <w:proofErr w:type="spellStart"/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>Aunna</w:t>
                                  </w:r>
                                  <w:proofErr w:type="spellEnd"/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Barrett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937-798-4044          </w:t>
                                  </w:r>
                                  <w:proofErr w:type="spellStart"/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>Timberley</w:t>
                                  </w:r>
                                  <w:proofErr w:type="spellEnd"/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Bradley 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>– 937-587-3806</w:t>
                                  </w:r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Judy Breeze/RN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937-798-0025        </w:t>
                                  </w:r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>Cory Curtis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937-365-5014</w:t>
                                  </w:r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Cheryl Elliott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740-253-8080               </w:t>
                                  </w:r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Carla </w:t>
                                  </w:r>
                                  <w:proofErr w:type="spellStart"/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>Hugenberg</w:t>
                                  </w:r>
                                  <w:proofErr w:type="spellEnd"/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>– 513-680-3001</w:t>
                                  </w:r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Cecelia Hummel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937-779-2614                  </w:t>
                                  </w:r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>Jessica James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937-217-5230</w:t>
                                  </w:r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Rachel Johnson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937-366-9823          </w:t>
                                  </w:r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Lisa Jones 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>– 937-210-2078</w:t>
                                  </w:r>
                                  <w:r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>Michelle Kain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937-779-2810              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Wanda Massie 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>– 937-544-5362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Marcia 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Kay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>McCoy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937-587-3035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Michelle Mills 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>– 937-661-5700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Margo </w:t>
                                  </w:r>
                                  <w:proofErr w:type="spellStart"/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>Rammel</w:t>
                                  </w:r>
                                  <w:proofErr w:type="spellEnd"/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937-544-3429          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>Annette Rideout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937-205-0066</w:t>
                                  </w:r>
                                  <w:r w:rsidR="00183850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Julie Roar – 740-370-8367    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Misti Rogers/RN</w:t>
                                  </w:r>
                                  <w:r w:rsidR="00007E41">
                                    <w:rPr>
                                      <w:sz w:val="22"/>
                                      <w:szCs w:val="22"/>
                                    </w:rPr>
                                    <w:t xml:space="preserve"> – 937-779-</w:t>
                                  </w:r>
                                  <w:r w:rsidR="00242D89">
                                    <w:rPr>
                                      <w:sz w:val="22"/>
                                      <w:szCs w:val="22"/>
                                    </w:rPr>
                                    <w:t xml:space="preserve">0101           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Judy </w:t>
                                  </w:r>
                                  <w:proofErr w:type="spellStart"/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>Setty</w:t>
                                  </w:r>
                                  <w:proofErr w:type="spellEnd"/>
                                  <w:r w:rsidR="00242D89">
                                    <w:rPr>
                                      <w:sz w:val="22"/>
                                      <w:szCs w:val="22"/>
                                    </w:rPr>
                                    <w:t xml:space="preserve"> – 937-544-5364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</w:t>
                                  </w:r>
                                  <w:r w:rsid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Hannah Simpson</w:t>
                                  </w:r>
                                  <w:r w:rsidR="00242D89">
                                    <w:rPr>
                                      <w:sz w:val="22"/>
                                      <w:szCs w:val="22"/>
                                    </w:rPr>
                                    <w:t xml:space="preserve"> – 937-205-7653   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>Veronica Smith/RN</w:t>
                                  </w:r>
                                  <w:r w:rsidR="00242D89">
                                    <w:rPr>
                                      <w:sz w:val="22"/>
                                      <w:szCs w:val="22"/>
                                    </w:rPr>
                                    <w:t xml:space="preserve"> – 740-285-4459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Tammy Stone</w:t>
                                  </w:r>
                                  <w:r w:rsidR="00242D89">
                                    <w:rPr>
                                      <w:sz w:val="22"/>
                                      <w:szCs w:val="22"/>
                                    </w:rPr>
                                    <w:t xml:space="preserve"> – 937-892-0897        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Sherry Stratton </w:t>
                                  </w:r>
                                  <w:r w:rsidR="00242D89">
                                    <w:rPr>
                                      <w:sz w:val="22"/>
                                      <w:szCs w:val="22"/>
                                    </w:rPr>
                                    <w:t>– 937-587-5092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Lanie Thompson</w:t>
                                  </w:r>
                                  <w:r w:rsidR="00242D89">
                                    <w:rPr>
                                      <w:sz w:val="22"/>
                                      <w:szCs w:val="22"/>
                                    </w:rPr>
                                    <w:t xml:space="preserve"> – 513-416-6276             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>Wanda Vincent</w:t>
                                  </w:r>
                                  <w:r w:rsidR="00242D89">
                                    <w:rPr>
                                      <w:sz w:val="22"/>
                                      <w:szCs w:val="22"/>
                                    </w:rPr>
                                    <w:t xml:space="preserve"> – 937-892-9574</w:t>
                                  </w:r>
                                  <w:r w:rsidR="002D17A3" w:rsidRPr="008F4BE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Jessica Walker</w:t>
                                  </w:r>
                                  <w:r w:rsidR="00242D8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F0A91">
                                    <w:rPr>
                                      <w:sz w:val="22"/>
                                      <w:szCs w:val="22"/>
                                    </w:rPr>
                                    <w:t>– 937-725-8268</w:t>
                                  </w:r>
                                  <w:r w:rsidR="00242D8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E7FCD">
                                    <w:rPr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</w:p>
                                <w:p w14:paraId="7A0317AA" w14:textId="77777777" w:rsidR="00183850" w:rsidRDefault="00183850" w:rsidP="00EE7FC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F0B96E5" w14:textId="74A85CF5" w:rsidR="005E0479" w:rsidRPr="00183850" w:rsidRDefault="00007E41" w:rsidP="00EE7FC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>Providing Homemaker Personal, Nursing and Transportation Services.</w:t>
                                  </w:r>
                                </w:p>
                                <w:p w14:paraId="6AA88AAF" w14:textId="06EBBC83" w:rsidR="00573201" w:rsidRDefault="00573201" w:rsidP="00AE0DD2"/>
                                <w:p w14:paraId="5EDD3DF4" w14:textId="7F7FB8A5" w:rsidR="00573201" w:rsidRDefault="001176DA" w:rsidP="00AE0DD2">
                                  <w:sdt>
                                    <w:sdtPr>
                                      <w:alias w:val="Enter Body Text:"/>
                                      <w:tag w:val="Enter Body Text:"/>
                                      <w:id w:val="-15694228"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2D17A3"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p w14:paraId="689EA66F" w14:textId="4994B197" w:rsidR="005E0479" w:rsidRPr="001368FB" w:rsidRDefault="005E0479" w:rsidP="005E04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53B502" id="Text Box 194" o:spid="_x0000_s1033" type="#_x0000_t202" alt="Text box to enter brochure content" style="width:218.5pt;height:4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" filled="f" stroked="f" strokeweight=".5pt">
                      <v:textbox>
                        <w:txbxContent>
                          <w:p w14:paraId="7BBBF4B9" w14:textId="77777777" w:rsidR="00183850" w:rsidRDefault="00AF0DE0" w:rsidP="00EE7F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Kathy Ayers  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>- 937-587-3935</w:t>
                            </w:r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proofErr w:type="spellStart"/>
                            <w:r w:rsidRPr="008F4BEC">
                              <w:rPr>
                                <w:sz w:val="22"/>
                                <w:szCs w:val="22"/>
                              </w:rPr>
                              <w:t>Aunna</w:t>
                            </w:r>
                            <w:proofErr w:type="spellEnd"/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 Barrett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937-798-4044          </w:t>
                            </w:r>
                            <w:proofErr w:type="spellStart"/>
                            <w:r w:rsidRPr="008F4BEC">
                              <w:rPr>
                                <w:sz w:val="22"/>
                                <w:szCs w:val="22"/>
                              </w:rPr>
                              <w:t>Timberley</w:t>
                            </w:r>
                            <w:proofErr w:type="spellEnd"/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 Bradley 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>– 937-587-3806</w:t>
                            </w:r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        Judy Breeze/RN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937-798-0025        </w:t>
                            </w:r>
                            <w:r w:rsidRPr="008F4BEC">
                              <w:rPr>
                                <w:sz w:val="22"/>
                                <w:szCs w:val="22"/>
                              </w:rPr>
                              <w:t>Cory Curtis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937-365-5014</w:t>
                            </w:r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                    Cheryl Elliott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740-253-8080               </w:t>
                            </w:r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Carla </w:t>
                            </w:r>
                            <w:proofErr w:type="spellStart"/>
                            <w:r w:rsidRPr="008F4BEC">
                              <w:rPr>
                                <w:sz w:val="22"/>
                                <w:szCs w:val="22"/>
                              </w:rPr>
                              <w:t>Hugenberg</w:t>
                            </w:r>
                            <w:proofErr w:type="spellEnd"/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>– 513-680-3001</w:t>
                            </w:r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           Cecelia Hummel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937-779-2614                  </w:t>
                            </w:r>
                            <w:r w:rsidRPr="008F4BEC">
                              <w:rPr>
                                <w:sz w:val="22"/>
                                <w:szCs w:val="22"/>
                              </w:rPr>
                              <w:t>Jessica James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937-217-5230</w:t>
                            </w:r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                Rachel Johnson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937-366-9823          </w:t>
                            </w:r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Lisa Jones 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>– 937-210-2078</w:t>
                            </w:r>
                            <w:r w:rsidRPr="008F4BEC">
                              <w:rPr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>Michelle Kain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937-779-2810              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Wanda Massie 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>– 937-544-5362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               Marcia 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Kay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>McCoy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937-587-3035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Michelle Mills 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>– 937-661-5700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                Margo </w:t>
                            </w:r>
                            <w:proofErr w:type="spellStart"/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>Rammel</w:t>
                            </w:r>
                            <w:proofErr w:type="spellEnd"/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937-544-3429          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>Annette Rideout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937-205-0066</w:t>
                            </w:r>
                            <w:r w:rsidR="00183850">
                              <w:rPr>
                                <w:sz w:val="22"/>
                                <w:szCs w:val="22"/>
                              </w:rPr>
                              <w:t xml:space="preserve">            Julie Roar – 740-370-8367    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             Misti Rogers/RN</w:t>
                            </w:r>
                            <w:r w:rsidR="00007E41">
                              <w:rPr>
                                <w:sz w:val="22"/>
                                <w:szCs w:val="22"/>
                              </w:rPr>
                              <w:t xml:space="preserve"> – 937-779-</w:t>
                            </w:r>
                            <w:r w:rsidR="00242D89">
                              <w:rPr>
                                <w:sz w:val="22"/>
                                <w:szCs w:val="22"/>
                              </w:rPr>
                              <w:t xml:space="preserve">0101           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Judy </w:t>
                            </w:r>
                            <w:proofErr w:type="spellStart"/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>Setty</w:t>
                            </w:r>
                            <w:proofErr w:type="spellEnd"/>
                            <w:r w:rsidR="00242D89">
                              <w:rPr>
                                <w:sz w:val="22"/>
                                <w:szCs w:val="22"/>
                              </w:rPr>
                              <w:t xml:space="preserve"> – 937-544-5364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8F4BE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4BE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 Hannah Simpson</w:t>
                            </w:r>
                            <w:r w:rsidR="00242D89">
                              <w:rPr>
                                <w:sz w:val="22"/>
                                <w:szCs w:val="22"/>
                              </w:rPr>
                              <w:t xml:space="preserve"> – 937-205-7653   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>Veronica Smith/RN</w:t>
                            </w:r>
                            <w:r w:rsidR="00242D89">
                              <w:rPr>
                                <w:sz w:val="22"/>
                                <w:szCs w:val="22"/>
                              </w:rPr>
                              <w:t xml:space="preserve"> – 740-285-4459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      Tammy Stone</w:t>
                            </w:r>
                            <w:r w:rsidR="00242D89">
                              <w:rPr>
                                <w:sz w:val="22"/>
                                <w:szCs w:val="22"/>
                              </w:rPr>
                              <w:t xml:space="preserve"> – 937-892-0897        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Sherry Stratton </w:t>
                            </w:r>
                            <w:r w:rsidR="00242D89">
                              <w:rPr>
                                <w:sz w:val="22"/>
                                <w:szCs w:val="22"/>
                              </w:rPr>
                              <w:t>– 937-587-5092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             Lanie Thompson</w:t>
                            </w:r>
                            <w:r w:rsidR="00242D89">
                              <w:rPr>
                                <w:sz w:val="22"/>
                                <w:szCs w:val="22"/>
                              </w:rPr>
                              <w:t xml:space="preserve"> – 513-416-6276             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>Wanda Vincent</w:t>
                            </w:r>
                            <w:r w:rsidR="00242D89">
                              <w:rPr>
                                <w:sz w:val="22"/>
                                <w:szCs w:val="22"/>
                              </w:rPr>
                              <w:t xml:space="preserve"> – 937-892-9574</w:t>
                            </w:r>
                            <w:r w:rsidR="002D17A3" w:rsidRPr="008F4BEC">
                              <w:rPr>
                                <w:sz w:val="22"/>
                                <w:szCs w:val="22"/>
                              </w:rPr>
                              <w:t xml:space="preserve">               Jessica Walker</w:t>
                            </w:r>
                            <w:r w:rsidR="00242D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0A91">
                              <w:rPr>
                                <w:sz w:val="22"/>
                                <w:szCs w:val="22"/>
                              </w:rPr>
                              <w:t>– 937-725-8268</w:t>
                            </w:r>
                            <w:r w:rsidR="00242D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7FCD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14:paraId="7A0317AA" w14:textId="77777777" w:rsidR="00183850" w:rsidRDefault="00183850" w:rsidP="00EE7F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0B96E5" w14:textId="74A85CF5" w:rsidR="005E0479" w:rsidRPr="00183850" w:rsidRDefault="00007E41" w:rsidP="00EE7F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Providing Homemaker Personal, Nursing and Transportation Services.</w:t>
                            </w:r>
                          </w:p>
                          <w:p w14:paraId="6AA88AAF" w14:textId="06EBBC83" w:rsidR="00573201" w:rsidRDefault="00573201" w:rsidP="00AE0DD2"/>
                          <w:p w14:paraId="5EDD3DF4" w14:textId="7F7FB8A5" w:rsidR="00573201" w:rsidRDefault="001176DA" w:rsidP="00AE0DD2">
                            <w:sdt>
                              <w:sdtPr>
                                <w:alias w:val="Enter Body Text:"/>
                                <w:tag w:val="Enter Body Text:"/>
                                <w:id w:val="-15694228"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2D17A3">
                                  <w:t xml:space="preserve">     </w:t>
                                </w:r>
                              </w:sdtContent>
                            </w:sdt>
                          </w:p>
                          <w:p w14:paraId="689EA66F" w14:textId="4994B197" w:rsidR="005E0479" w:rsidRPr="001368FB" w:rsidRDefault="005E0479" w:rsidP="005E047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5280" w:type="dxa"/>
          </w:tcPr>
          <w:p w14:paraId="0AECBB70" w14:textId="61AF809B" w:rsidR="00AE41F2" w:rsidRDefault="00E146B7" w:rsidP="00E80D66">
            <w:pPr>
              <w:ind w:left="144" w:right="14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4CEC5F" wp14:editId="3E14D38D">
                      <wp:extent cx="2893325" cy="581891"/>
                      <wp:effectExtent l="0" t="0" r="0" b="0"/>
                      <wp:docPr id="192" name="Text Box 192" descr="Text box to head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581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3CDC8" w14:textId="20A50505" w:rsidR="00E146B7" w:rsidRPr="00253CC4" w:rsidRDefault="00AF0DE0" w:rsidP="000C27B9">
                                  <w:pPr>
                                    <w:pStyle w:val="Heading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                                         </w:t>
                                  </w:r>
                                  <w:r w:rsidR="00253CC4" w:rsidRPr="00253CC4">
                                    <w:rPr>
                                      <w:sz w:val="32"/>
                                    </w:rPr>
                                    <w:t>dAY SERVICE PROVIDERS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4CEC5F" id="Text Box 192" o:spid="_x0000_s1034" type="#_x0000_t202" alt="Text box to heading 2" style="width:227.8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" filled="f" stroked="f" strokeweight=".5pt">
                      <v:textbox>
                        <w:txbxContent>
                          <w:p w14:paraId="7893CDC8" w14:textId="20A50505" w:rsidR="00E146B7" w:rsidRPr="00253CC4" w:rsidRDefault="00AF0DE0" w:rsidP="000C27B9">
                            <w:pPr>
                              <w:pStyle w:val="Heading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                             </w:t>
                            </w:r>
                            <w:r w:rsidR="00253CC4" w:rsidRPr="00253CC4">
                              <w:rPr>
                                <w:sz w:val="32"/>
                              </w:rPr>
                              <w:t>dAY SERVICE PROVIDERS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04964C" wp14:editId="16DC7D6A">
                      <wp:extent cx="3015615" cy="4705350"/>
                      <wp:effectExtent l="0" t="0" r="0" b="0"/>
                      <wp:docPr id="8" name="Text Box 8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470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A9CD97" w14:textId="7A225CB8" w:rsidR="00AF0DE0" w:rsidRDefault="00AF0DE0" w:rsidP="00E146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Expanding Your Horizon</w:t>
                                  </w:r>
                                  <w:r w:rsidR="003C0B94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F32B5A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740-416-1103</w:t>
                                  </w:r>
                                </w:p>
                                <w:p w14:paraId="18F60B8D" w14:textId="39FD8B7C" w:rsidR="00573201" w:rsidRPr="00253CC4" w:rsidRDefault="00253CC4" w:rsidP="00E146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53CC4">
                                    <w:rPr>
                                      <w:sz w:val="28"/>
                                      <w:szCs w:val="28"/>
                                    </w:rPr>
                                    <w:t>Highco</w:t>
                                  </w:r>
                                  <w:proofErr w:type="spellEnd"/>
                                  <w:r w:rsidRPr="00253CC4">
                                    <w:rPr>
                                      <w:sz w:val="28"/>
                                      <w:szCs w:val="28"/>
                                    </w:rPr>
                                    <w:t xml:space="preserve">, Inc. </w:t>
                                  </w:r>
                                  <w:r w:rsidR="00F32B5A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          937-393-2891</w:t>
                                  </w:r>
                                </w:p>
                                <w:p w14:paraId="2B5D9E03" w14:textId="7514DABF" w:rsidR="00253CC4" w:rsidRPr="00253CC4" w:rsidRDefault="00253CC4" w:rsidP="00E146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3CC4">
                                    <w:rPr>
                                      <w:sz w:val="28"/>
                                      <w:szCs w:val="28"/>
                                    </w:rPr>
                                    <w:t xml:space="preserve">Ohio Valley </w:t>
                                  </w:r>
                                  <w:r w:rsidR="00F32B5A">
                                    <w:rPr>
                                      <w:sz w:val="28"/>
                                      <w:szCs w:val="28"/>
                                    </w:rPr>
                                    <w:t xml:space="preserve">Adult Day Services, LLC – 937-444-0044                      </w:t>
                                  </w:r>
                                </w:p>
                                <w:p w14:paraId="1D275FFD" w14:textId="6770B9F8" w:rsidR="003C0B94" w:rsidRPr="001946A2" w:rsidRDefault="00253CC4" w:rsidP="00AE0D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3CC4">
                                    <w:rPr>
                                      <w:sz w:val="28"/>
                                      <w:szCs w:val="28"/>
                                    </w:rPr>
                                    <w:t xml:space="preserve">Venture Productions, Inc. </w:t>
                                  </w:r>
                                  <w:r w:rsidR="00F32B5A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937-544-2823</w:t>
                                  </w:r>
                                </w:p>
                                <w:p w14:paraId="31EC39CA" w14:textId="357398AA" w:rsidR="00253CC4" w:rsidRPr="00007E41" w:rsidRDefault="00AF0DE0" w:rsidP="00AE0DD2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007E41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**</w:t>
                                  </w:r>
                                  <w:r w:rsidR="00253CC4" w:rsidRPr="00007E41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 xml:space="preserve">Providing Day </w:t>
                                  </w:r>
                                  <w:r w:rsidR="00007E41" w:rsidRPr="00007E41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 xml:space="preserve">Support </w:t>
                                  </w:r>
                                  <w:r w:rsidR="00253CC4" w:rsidRPr="00007E41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>Services,</w:t>
                                  </w:r>
                                  <w:r w:rsidRPr="00007E41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 xml:space="preserve"> </w:t>
                                  </w:r>
                                  <w:r w:rsidR="00007E41" w:rsidRPr="00007E41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 xml:space="preserve">Community Services, </w:t>
                                  </w:r>
                                  <w:r w:rsidR="00F32B5A" w:rsidRPr="00007E41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 xml:space="preserve">Competitive Employment, Sheltered Employment, </w:t>
                                  </w:r>
                                  <w:r w:rsidR="00253CC4" w:rsidRPr="00007E41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>Vocational Habilitation and Transportation</w:t>
                                  </w:r>
                                  <w:r w:rsidR="00242D89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6FD2B039" w14:textId="5E560FDC" w:rsidR="00E146B7" w:rsidRPr="001946A2" w:rsidRDefault="001946A2" w:rsidP="00AE0DD2">
                                  <w:pPr>
                                    <w:rPr>
                                      <w:b/>
                                      <w:bCs/>
                                      <w:color w:val="D3370B" w:themeColor="accent1" w:themeShade="BF"/>
                                      <w:sz w:val="32"/>
                                    </w:rPr>
                                  </w:pPr>
                                  <w:proofErr w:type="gramStart"/>
                                  <w:r w:rsidRPr="001946A2">
                                    <w:rPr>
                                      <w:b/>
                                      <w:bCs/>
                                      <w:color w:val="D3370B" w:themeColor="accent1" w:themeShade="BF"/>
                                      <w:sz w:val="32"/>
                                    </w:rPr>
                                    <w:t>S</w:t>
                                  </w:r>
                                  <w:r w:rsidRPr="001946A2">
                                    <w:rPr>
                                      <w:b/>
                                      <w:bCs/>
                                      <w:color w:val="D3370B" w:themeColor="accent1" w:themeShade="BF"/>
                                      <w:sz w:val="32"/>
                                    </w:rPr>
                                    <w:t>TEPPING</w:t>
                                  </w:r>
                                  <w:r>
                                    <w:rPr>
                                      <w:b/>
                                      <w:bCs/>
                                      <w:color w:val="D3370B" w:themeColor="accent1" w:themeShade="BF"/>
                                      <w:sz w:val="32"/>
                                    </w:rPr>
                                    <w:t xml:space="preserve"> </w:t>
                                  </w:r>
                                  <w:r w:rsidRPr="001946A2">
                                    <w:rPr>
                                      <w:b/>
                                      <w:bCs/>
                                      <w:color w:val="D3370B" w:themeColor="accent1" w:themeShade="BF"/>
                                      <w:sz w:val="32"/>
                                    </w:rPr>
                                    <w:t>STONES</w:t>
                                  </w:r>
                                  <w:proofErr w:type="gramEnd"/>
                                </w:p>
                                <w:p w14:paraId="504D25CB" w14:textId="0407EFF0" w:rsidR="001946A2" w:rsidRPr="001946A2" w:rsidRDefault="001946A2" w:rsidP="001946A2">
                                  <w:pPr>
                                    <w:shd w:val="clear" w:color="auto" w:fill="FFFFFF"/>
                                    <w:spacing w:after="0"/>
                                    <w:textAlignment w:val="baseline"/>
                                    <w:outlineLvl w:val="0"/>
                                    <w:rPr>
                                      <w:rFonts w:asciiTheme="majorHAnsi" w:hAnsiTheme="majorHAnsi"/>
                                      <w:kern w:val="36"/>
                                      <w:sz w:val="28"/>
                                      <w:szCs w:val="28"/>
                                    </w:rPr>
                                  </w:pPr>
                                  <w:r w:rsidRPr="001946A2">
                                    <w:rPr>
                                      <w:rFonts w:asciiTheme="majorHAnsi" w:hAnsiTheme="majorHAnsi"/>
                                      <w:kern w:val="36"/>
                                      <w:sz w:val="28"/>
                                      <w:szCs w:val="28"/>
                                    </w:rPr>
                                    <w:t>513-</w:t>
                                  </w:r>
                                  <w:r w:rsidRPr="001946A2">
                                    <w:rPr>
                                      <w:rFonts w:asciiTheme="majorHAnsi" w:hAnsiTheme="majorHAnsi"/>
                                      <w:kern w:val="36"/>
                                      <w:sz w:val="28"/>
                                      <w:szCs w:val="28"/>
                                    </w:rPr>
                                    <w:t>831-4660</w:t>
                                  </w:r>
                                </w:p>
                                <w:p w14:paraId="72CAE2EC" w14:textId="17119521" w:rsidR="001946A2" w:rsidRPr="00007E41" w:rsidRDefault="001946A2" w:rsidP="001946A2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007E41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**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 xml:space="preserve">Offers Weekend Recreation Programs, Saturday Kids and Young Adults Clubs, Weekend Respite, Day Camps and Overnight Summer Staycations. </w:t>
                                  </w:r>
                                </w:p>
                                <w:p w14:paraId="074EBD90" w14:textId="77777777" w:rsidR="001946A2" w:rsidRDefault="001946A2" w:rsidP="00AE0D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04964C" id="Text Box 8" o:spid="_x0000_s1035" type="#_x0000_t202" alt="Text box to enter brochure content" style="width:237.45pt;height:3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" fillcolor="white [3201]" stroked="f" strokeweight=".5pt">
                      <v:textbox>
                        <w:txbxContent>
                          <w:p w14:paraId="77A9CD97" w14:textId="7A225CB8" w:rsidR="00AF0DE0" w:rsidRDefault="00AF0DE0" w:rsidP="00E14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Expanding Your Horizon</w:t>
                            </w:r>
                            <w:r w:rsidR="003C0B9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32B5A">
                              <w:rPr>
                                <w:sz w:val="28"/>
                                <w:szCs w:val="28"/>
                              </w:rPr>
                              <w:t xml:space="preserve">          740-416-1103</w:t>
                            </w:r>
                          </w:p>
                          <w:p w14:paraId="18F60B8D" w14:textId="39FD8B7C" w:rsidR="00573201" w:rsidRPr="00253CC4" w:rsidRDefault="00253CC4" w:rsidP="00E14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53CC4">
                              <w:rPr>
                                <w:sz w:val="28"/>
                                <w:szCs w:val="28"/>
                              </w:rPr>
                              <w:t>Highco</w:t>
                            </w:r>
                            <w:proofErr w:type="spellEnd"/>
                            <w:r w:rsidRPr="00253CC4">
                              <w:rPr>
                                <w:sz w:val="28"/>
                                <w:szCs w:val="28"/>
                              </w:rPr>
                              <w:t xml:space="preserve">, Inc. </w:t>
                            </w:r>
                            <w:r w:rsidR="00F32B5A">
                              <w:rPr>
                                <w:sz w:val="28"/>
                                <w:szCs w:val="28"/>
                              </w:rPr>
                              <w:t xml:space="preserve">                               937-393-2891</w:t>
                            </w:r>
                          </w:p>
                          <w:p w14:paraId="2B5D9E03" w14:textId="7514DABF" w:rsidR="00253CC4" w:rsidRPr="00253CC4" w:rsidRDefault="00253CC4" w:rsidP="00E14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CC4">
                              <w:rPr>
                                <w:sz w:val="28"/>
                                <w:szCs w:val="28"/>
                              </w:rPr>
                              <w:t xml:space="preserve">Ohio Valley </w:t>
                            </w:r>
                            <w:r w:rsidR="00F32B5A">
                              <w:rPr>
                                <w:sz w:val="28"/>
                                <w:szCs w:val="28"/>
                              </w:rPr>
                              <w:t xml:space="preserve">Adult Day Services, LLC – 937-444-0044                      </w:t>
                            </w:r>
                          </w:p>
                          <w:p w14:paraId="1D275FFD" w14:textId="6770B9F8" w:rsidR="003C0B94" w:rsidRPr="001946A2" w:rsidRDefault="00253CC4" w:rsidP="00AE0D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CC4">
                              <w:rPr>
                                <w:sz w:val="28"/>
                                <w:szCs w:val="28"/>
                              </w:rPr>
                              <w:t xml:space="preserve">Venture Productions, Inc. </w:t>
                            </w:r>
                            <w:r w:rsidR="00F32B5A">
                              <w:rPr>
                                <w:sz w:val="28"/>
                                <w:szCs w:val="28"/>
                              </w:rPr>
                              <w:t xml:space="preserve">            937-544-2823</w:t>
                            </w:r>
                          </w:p>
                          <w:p w14:paraId="31EC39CA" w14:textId="357398AA" w:rsidR="00253CC4" w:rsidRPr="00007E41" w:rsidRDefault="00AF0DE0" w:rsidP="00AE0DD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007E41">
                              <w:rPr>
                                <w:b/>
                                <w:bCs/>
                                <w:i/>
                                <w:iCs/>
                              </w:rPr>
                              <w:t>**</w:t>
                            </w:r>
                            <w:r w:rsidR="00253CC4" w:rsidRPr="00007E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Providing Day </w:t>
                            </w:r>
                            <w:r w:rsidR="00007E41" w:rsidRPr="00007E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Support </w:t>
                            </w:r>
                            <w:r w:rsidR="00253CC4" w:rsidRPr="00007E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Services,</w:t>
                            </w:r>
                            <w:r w:rsidRPr="00007E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 w:rsidR="00007E41" w:rsidRPr="00007E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Community Services, </w:t>
                            </w:r>
                            <w:r w:rsidR="00F32B5A" w:rsidRPr="00007E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Competitive Employment, Sheltered Employment, </w:t>
                            </w:r>
                            <w:r w:rsidR="00253CC4" w:rsidRPr="00007E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Vocational Habilitation and Transportation</w:t>
                            </w:r>
                            <w:r w:rsidR="00242D8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.</w:t>
                            </w:r>
                          </w:p>
                          <w:p w14:paraId="6FD2B039" w14:textId="5E560FDC" w:rsidR="00E146B7" w:rsidRPr="001946A2" w:rsidRDefault="001946A2" w:rsidP="00AE0DD2">
                            <w:pPr>
                              <w:rPr>
                                <w:b/>
                                <w:bCs/>
                                <w:color w:val="D3370B" w:themeColor="accent1" w:themeShade="BF"/>
                                <w:sz w:val="32"/>
                              </w:rPr>
                            </w:pPr>
                            <w:proofErr w:type="gramStart"/>
                            <w:r w:rsidRPr="001946A2">
                              <w:rPr>
                                <w:b/>
                                <w:bCs/>
                                <w:color w:val="D3370B" w:themeColor="accent1" w:themeShade="BF"/>
                                <w:sz w:val="32"/>
                              </w:rPr>
                              <w:t>S</w:t>
                            </w:r>
                            <w:r w:rsidRPr="001946A2">
                              <w:rPr>
                                <w:b/>
                                <w:bCs/>
                                <w:color w:val="D3370B" w:themeColor="accent1" w:themeShade="BF"/>
                                <w:sz w:val="32"/>
                              </w:rPr>
                              <w:t>TEPPING</w:t>
                            </w:r>
                            <w:r>
                              <w:rPr>
                                <w:b/>
                                <w:bCs/>
                                <w:color w:val="D3370B" w:themeColor="accent1" w:themeShade="BF"/>
                                <w:sz w:val="32"/>
                              </w:rPr>
                              <w:t xml:space="preserve"> </w:t>
                            </w:r>
                            <w:r w:rsidRPr="001946A2">
                              <w:rPr>
                                <w:b/>
                                <w:bCs/>
                                <w:color w:val="D3370B" w:themeColor="accent1" w:themeShade="BF"/>
                                <w:sz w:val="32"/>
                              </w:rPr>
                              <w:t>STONES</w:t>
                            </w:r>
                            <w:proofErr w:type="gramEnd"/>
                          </w:p>
                          <w:p w14:paraId="504D25CB" w14:textId="0407EFF0" w:rsidR="001946A2" w:rsidRPr="001946A2" w:rsidRDefault="001946A2" w:rsidP="001946A2">
                            <w:pPr>
                              <w:shd w:val="clear" w:color="auto" w:fill="FFFFFF"/>
                              <w:spacing w:after="0"/>
                              <w:textAlignment w:val="baseline"/>
                              <w:outlineLvl w:val="0"/>
                              <w:rPr>
                                <w:rFonts w:asciiTheme="majorHAnsi" w:hAnsiTheme="majorHAnsi"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1946A2">
                              <w:rPr>
                                <w:rFonts w:asciiTheme="majorHAnsi" w:hAnsiTheme="majorHAnsi"/>
                                <w:kern w:val="36"/>
                                <w:sz w:val="28"/>
                                <w:szCs w:val="28"/>
                              </w:rPr>
                              <w:t>513-</w:t>
                            </w:r>
                            <w:r w:rsidRPr="001946A2">
                              <w:rPr>
                                <w:rFonts w:asciiTheme="majorHAnsi" w:hAnsiTheme="majorHAnsi"/>
                                <w:kern w:val="36"/>
                                <w:sz w:val="28"/>
                                <w:szCs w:val="28"/>
                              </w:rPr>
                              <w:t>831-4660</w:t>
                            </w:r>
                          </w:p>
                          <w:p w14:paraId="72CAE2EC" w14:textId="17119521" w:rsidR="001946A2" w:rsidRPr="00007E41" w:rsidRDefault="001946A2" w:rsidP="001946A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007E41">
                              <w:rPr>
                                <w:b/>
                                <w:bCs/>
                                <w:i/>
                                <w:iCs/>
                              </w:rPr>
                              <w:t>**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Offers Weekend Recreation Programs, Saturday Kids and Young Adults Clubs, Weekend Respite, Day Camps and Overnight Summer Staycations. </w:t>
                            </w:r>
                          </w:p>
                          <w:p w14:paraId="074EBD90" w14:textId="77777777" w:rsidR="001946A2" w:rsidRDefault="001946A2" w:rsidP="00AE0DD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2616FFA" w14:textId="77777777" w:rsidR="00051AEB" w:rsidRPr="00520D53" w:rsidRDefault="00051AEB" w:rsidP="00973309">
      <w:pPr>
        <w:ind w:left="144" w:right="144"/>
      </w:pPr>
    </w:p>
    <w:sectPr w:rsidR="00051AEB" w:rsidRPr="00520D53" w:rsidSect="00F94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5840" w:h="12240" w:orient="landscape" w:code="1"/>
      <w:pgMar w:top="360" w:right="0" w:bottom="360" w:left="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F0BDC" w14:textId="77777777" w:rsidR="001176DA" w:rsidRDefault="001176DA" w:rsidP="009670BF">
      <w:r>
        <w:separator/>
      </w:r>
    </w:p>
  </w:endnote>
  <w:endnote w:type="continuationSeparator" w:id="0">
    <w:p w14:paraId="52EBFE0F" w14:textId="77777777" w:rsidR="001176DA" w:rsidRDefault="001176DA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03B5" w14:textId="77777777" w:rsidR="00B82852" w:rsidRDefault="00B82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83CA" w14:textId="77777777" w:rsidR="00F945E2" w:rsidRDefault="00F945E2">
    <w:pPr>
      <w:pStyle w:val="Footer"/>
    </w:pPr>
    <w:r w:rsidRPr="00491776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5ADF6DB" wp14:editId="5DE4148F">
              <wp:simplePos x="0" y="0"/>
              <wp:positionH relativeFrom="page">
                <wp:posOffset>-9525</wp:posOffset>
              </wp:positionH>
              <wp:positionV relativeFrom="page">
                <wp:posOffset>5897880</wp:posOffset>
              </wp:positionV>
              <wp:extent cx="5175504" cy="1911096"/>
              <wp:effectExtent l="0" t="0" r="6350" b="0"/>
              <wp:wrapNone/>
              <wp:docPr id="283" name="Group 283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5175504" cy="1911096"/>
                        <a:chOff x="0" y="-16782"/>
                        <a:chExt cx="2222828" cy="821921"/>
                      </a:xfrm>
                    </wpg:grpSpPr>
                    <wpg:grpSp>
                      <wpg:cNvPr id="284" name="Group 284"/>
                      <wpg:cNvGrpSpPr/>
                      <wpg:grpSpPr>
                        <a:xfrm>
                          <a:off x="0" y="68239"/>
                          <a:ext cx="873451" cy="438582"/>
                          <a:chOff x="0" y="0"/>
                          <a:chExt cx="2688609" cy="1350607"/>
                        </a:xfrm>
                      </wpg:grpSpPr>
                      <wps:wsp>
                        <wps:cNvPr id="285" name="Rectangle 285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 descr="Rectangle"/>
                        <wps:cNvSpPr/>
                        <wps:spPr>
                          <a:xfrm>
                            <a:off x="873457" y="300250"/>
                            <a:ext cx="613410" cy="61340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90" name="Group 290"/>
                      <wpg:cNvGrpSpPr/>
                      <wpg:grpSpPr>
                        <a:xfrm>
                          <a:off x="750627" y="-16782"/>
                          <a:ext cx="1472201" cy="821921"/>
                          <a:chOff x="0" y="-27577"/>
                          <a:chExt cx="2416864" cy="1350607"/>
                        </a:xfrm>
                      </wpg:grpSpPr>
                      <wps:wsp>
                        <wps:cNvPr id="291" name="Rectangle 291" descr="Rectangle"/>
                        <wps:cNvSpPr/>
                        <wps:spPr>
                          <a:xfrm>
                            <a:off x="1502464" y="-2757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 descr="Rectangle"/>
                        <wps:cNvSpPr/>
                        <wps:spPr>
                          <a:xfrm>
                            <a:off x="601711" y="272673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 descr="Rectangle"/>
                        <wps:cNvSpPr/>
                        <wps:spPr>
                          <a:xfrm>
                            <a:off x="1093031" y="709402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 descr="Rectangle"/>
                        <wps:cNvSpPr/>
                        <wps:spPr>
                          <a:xfrm>
                            <a:off x="274166" y="873175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B8B6CA4" id="Group 283" o:spid="_x0000_s1026" alt="Multi-colored squares" style="position:absolute;margin-left:-.75pt;margin-top:464.4pt;width:407.5pt;height:150.5pt;rotation:180;z-index:-251653120;mso-position-horizontal-relative:page;mso-position-vertical-relative:page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">
              <v:group id="Group 284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<v:rect id="Rectangle 285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" fillcolor="#f46036 [3204]" stroked="f" strokeweight="1pt"/>
                <v:rect id="Rectangle 286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" fillcolor="#fabfae [1300]" stroked="f" strokeweight="1pt"/>
                <v:rect id="Rectangle 287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" fillcolor="#f89f86 [1940]" stroked="f" strokeweight="1pt"/>
                <v:rect id="Rectangle 288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" fillcolor="#2f4b83 [3207]" stroked="f" strokeweight="1pt"/>
                <v:rect id="Rectangle 289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" fillcolor="white [3214]" stroked="f" strokeweight="1pt"/>
              </v:group>
              <v:group id="Group 290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<v:rect id="Rectangle 291" o:spid="_x0000_s1034" alt="Rectangle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" fillcolor="#f46036 [3204]" stroked="f" strokeweight="1pt"/>
                <v:rect id="Rectangle 292" o:spid="_x0000_s1035" alt="Rectangle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" fillcolor="#fabfae [1300]" stroked="f" strokeweight="1pt"/>
                <v:rect id="Rectangle 293" o:spid="_x0000_s1036" alt="Rectangle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" fillcolor="#f89f86 [1940]" stroked="f" strokeweight="1pt"/>
                <v:rect id="Rectangle 294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" fillcolor="#2f4b83 [3207]" stroked="f" strokeweight="1pt"/>
                <v:rect id="Rectangle 295" o:spid="_x0000_s1038" alt="Rectangle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" fillcolor="#bdcedd [1301]" stroked="f" strokeweight="1pt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A0A5" w14:textId="77777777" w:rsidR="00F945E2" w:rsidRDefault="00F945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575C8CE" wp14:editId="52A55EF3">
              <wp:simplePos x="0" y="0"/>
              <wp:positionH relativeFrom="page">
                <wp:posOffset>1657350</wp:posOffset>
              </wp:positionH>
              <wp:positionV relativeFrom="page">
                <wp:posOffset>6153785</wp:posOffset>
              </wp:positionV>
              <wp:extent cx="4873752" cy="1801368"/>
              <wp:effectExtent l="0" t="0" r="3175" b="8890"/>
              <wp:wrapNone/>
              <wp:docPr id="270" name="Group 270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1801368"/>
                        <a:chOff x="0" y="-16782"/>
                        <a:chExt cx="2222828" cy="821921"/>
                      </a:xfrm>
                    </wpg:grpSpPr>
                    <wpg:grpSp>
                      <wpg:cNvPr id="271" name="Group 271"/>
                      <wpg:cNvGrpSpPr/>
                      <wpg:grpSpPr>
                        <a:xfrm>
                          <a:off x="0" y="68239"/>
                          <a:ext cx="873451" cy="438582"/>
                          <a:chOff x="0" y="0"/>
                          <a:chExt cx="2688609" cy="1350607"/>
                        </a:xfrm>
                      </wpg:grpSpPr>
                      <wps:wsp>
                        <wps:cNvPr id="272" name="Rectangle 272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Rectangle 273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tangle 274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ctangle 275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Rectangle 276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77" name="Group 277"/>
                      <wpg:cNvGrpSpPr/>
                      <wpg:grpSpPr>
                        <a:xfrm>
                          <a:off x="750627" y="-16782"/>
                          <a:ext cx="1472201" cy="821921"/>
                          <a:chOff x="0" y="-27577"/>
                          <a:chExt cx="2416864" cy="1350607"/>
                        </a:xfrm>
                      </wpg:grpSpPr>
                      <wps:wsp>
                        <wps:cNvPr id="278" name="Rectangle 278" descr="Rectangle"/>
                        <wps:cNvSpPr/>
                        <wps:spPr>
                          <a:xfrm>
                            <a:off x="1502464" y="-2757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 descr="Rectangle"/>
                        <wps:cNvSpPr/>
                        <wps:spPr>
                          <a:xfrm>
                            <a:off x="601711" y="272673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 descr="Rectangle"/>
                        <wps:cNvSpPr/>
                        <wps:spPr>
                          <a:xfrm>
                            <a:off x="1093031" y="709402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 descr="Rectangle"/>
                        <wps:cNvSpPr/>
                        <wps:spPr>
                          <a:xfrm>
                            <a:off x="274166" y="873175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06E604C" id="Group 270" o:spid="_x0000_s1026" alt="Multi-colored squares" style="position:absolute;margin-left:130.5pt;margin-top:484.55pt;width:383.75pt;height:141.85pt;z-index:-251655168;mso-position-horizontal-relative:page;mso-position-vertical-relative:page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">
              <v:group id="Group 271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<v:rect id="Rectangle 272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" fillcolor="#f46036 [3204]" stroked="f" strokeweight="1pt"/>
                <v:rect id="Rectangle 273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" fillcolor="#fabfae [1300]" stroked="f" strokeweight="1pt"/>
                <v:rect id="Rectangle 274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" fillcolor="#f89f86 [1940]" stroked="f" strokeweight="1pt"/>
                <v:rect id="Rectangle 275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" fillcolor="#bdcedd [1301]" stroked="f" strokeweight="1pt"/>
                <v:rect id="Rectangle 276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" fillcolor="white [3214]" stroked="f" strokeweight="1pt"/>
              </v:group>
              <v:group id="Group 277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rect id="Rectangle 278" o:spid="_x0000_s1034" alt="Rectangle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" fillcolor="#f46036 [3204]" stroked="f" strokeweight="1pt"/>
                <v:rect id="Rectangle 279" o:spid="_x0000_s1035" alt="Rectangle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" fillcolor="#fabfae [1300]" stroked="f" strokeweight="1pt"/>
                <v:rect id="Rectangle 280" o:spid="_x0000_s1036" alt="Rectangle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" fillcolor="#f89f86 [1940]" stroked="f" strokeweight="1pt"/>
                <v:rect id="Rectangle 281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" fillcolor="#2f4b83 [3207]" stroked="f" strokeweight="1pt"/>
                <v:rect id="Rectangle 282" o:spid="_x0000_s1038" alt="Rectangle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" fillcolor="#bdcedd [1301]" stroked="f" strokeweight="1pt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04D92" w14:textId="77777777" w:rsidR="001176DA" w:rsidRDefault="001176DA" w:rsidP="009670BF">
      <w:r>
        <w:separator/>
      </w:r>
    </w:p>
  </w:footnote>
  <w:footnote w:type="continuationSeparator" w:id="0">
    <w:p w14:paraId="23D28D4F" w14:textId="77777777" w:rsidR="001176DA" w:rsidRDefault="001176DA" w:rsidP="0096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1F94" w14:textId="77777777" w:rsidR="00B82852" w:rsidRDefault="00B82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AFBB" w14:textId="77777777" w:rsidR="00B82852" w:rsidRDefault="00B828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2464" w14:textId="77777777" w:rsidR="00F945E2" w:rsidRDefault="00F945E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F5AC76" wp14:editId="18E5DDAC">
              <wp:simplePos x="0" y="0"/>
              <wp:positionH relativeFrom="page">
                <wp:posOffset>-28575</wp:posOffset>
              </wp:positionH>
              <wp:positionV relativeFrom="page">
                <wp:posOffset>-400050</wp:posOffset>
              </wp:positionV>
              <wp:extent cx="10341864" cy="1837944"/>
              <wp:effectExtent l="0" t="0" r="2540" b="0"/>
              <wp:wrapNone/>
              <wp:docPr id="257" name="Group 257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41864" cy="1837944"/>
                        <a:chOff x="0" y="0"/>
                        <a:chExt cx="10344544" cy="1839005"/>
                      </a:xfrm>
                    </wpg:grpSpPr>
                    <wpg:grpSp>
                      <wpg:cNvPr id="258" name="Group 258" descr="colored graphic boxes"/>
                      <wpg:cNvGrpSpPr/>
                      <wpg:grpSpPr>
                        <a:xfrm>
                          <a:off x="6896100" y="257175"/>
                          <a:ext cx="3448444" cy="1581830"/>
                          <a:chOff x="0" y="0"/>
                          <a:chExt cx="2688609" cy="1350607"/>
                        </a:xfrm>
                      </wpg:grpSpPr>
                      <wps:wsp>
                        <wps:cNvPr id="259" name="Rectangle 259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Rectangle 260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ctangle 261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4" name="Group 264" descr="colored graphic boxes"/>
                      <wpg:cNvGrpSpPr/>
                      <wpg:grpSpPr>
                        <a:xfrm rot="10800000">
                          <a:off x="0" y="0"/>
                          <a:ext cx="3077809" cy="1544412"/>
                          <a:chOff x="0" y="0"/>
                          <a:chExt cx="2688609" cy="1350607"/>
                        </a:xfrm>
                      </wpg:grpSpPr>
                      <wps:wsp>
                        <wps:cNvPr id="265" name="Rectangle 265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Rectangle 267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Rectangle 268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angle 269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78F72B08" id="Group 257" o:spid="_x0000_s1026" alt="Multi-colored squares" style="position:absolute;margin-left:-2.25pt;margin-top:-31.5pt;width:814.3pt;height:144.7pt;z-index:-251657216;mso-position-horizontal-relative:page;mso-position-vertical-relative:page;mso-width-relative:margin;mso-height-relative:margin" coordsize="103445,1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">
              <v:group id="Group 258" o:spid="_x0000_s1027" alt="colored graphic boxes" style="position:absolute;left:68961;top:2571;width:34484;height:15819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rect id="Rectangle 259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" fillcolor="#f46036 [3204]" stroked="f" strokeweight="1pt"/>
                <v:rect id="Rectangle 260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" fillcolor="#fabfae [1300]" stroked="f" strokeweight="1pt"/>
                <v:rect id="Rectangle 261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" fillcolor="#f89f86 [1940]" stroked="f" strokeweight="1pt"/>
                <v:rect id="Rectangle 262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" fillcolor="#2f4b83 [3207]" stroked="f"/>
                <v:rect id="Rectangle 263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" fillcolor="#bdcedd [1301]" stroked="f" strokeweight="1pt"/>
              </v:group>
              <v:group id="Group 264" o:spid="_x0000_s1033" alt="colored graphic boxes" style="position:absolute;width:30778;height:15444;rotation:180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">
                <v:rect id="Rectangle 265" o:spid="_x0000_s1034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" fillcolor="#f46036 [3204]" stroked="f" strokeweight="1pt"/>
                <v:rect id="Rectangle 266" o:spid="_x0000_s1035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" fillcolor="#fabfae [1300]" stroked="f" strokeweight="1pt"/>
                <v:rect id="Rectangle 267" o:spid="_x0000_s1036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" fillcolor="#f89f86 [1940]" stroked="f" strokeweight="1pt"/>
                <v:rect id="Rectangle 268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" fillcolor="#bdcedd [1301]" stroked="f"/>
                <v:rect id="Rectangle 269" o:spid="_x0000_s1038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" fillcolor="#2f4b83 [3207]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720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3037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A42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06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C67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3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270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60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364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60DDE"/>
    <w:multiLevelType w:val="multilevel"/>
    <w:tmpl w:val="D14E2B74"/>
    <w:lvl w:ilvl="0">
      <w:start w:val="1"/>
      <w:numFmt w:val="decimal"/>
      <w:lvlText w:val="%1."/>
      <w:lvlJc w:val="left"/>
      <w:pPr>
        <w:ind w:left="360" w:hanging="31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830B5"/>
    <w:multiLevelType w:val="hybridMultilevel"/>
    <w:tmpl w:val="F91A06B6"/>
    <w:lvl w:ilvl="0" w:tplc="1EA28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0E"/>
    <w:rsid w:val="00007082"/>
    <w:rsid w:val="00007335"/>
    <w:rsid w:val="00007852"/>
    <w:rsid w:val="00007E41"/>
    <w:rsid w:val="000120A7"/>
    <w:rsid w:val="00022169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7B9"/>
    <w:rsid w:val="000C2C07"/>
    <w:rsid w:val="000C437B"/>
    <w:rsid w:val="000C7E47"/>
    <w:rsid w:val="000E29D0"/>
    <w:rsid w:val="000F4F38"/>
    <w:rsid w:val="000F6246"/>
    <w:rsid w:val="001176DA"/>
    <w:rsid w:val="00135F6D"/>
    <w:rsid w:val="001368FB"/>
    <w:rsid w:val="001823E4"/>
    <w:rsid w:val="00183850"/>
    <w:rsid w:val="00190238"/>
    <w:rsid w:val="0019220F"/>
    <w:rsid w:val="001946A2"/>
    <w:rsid w:val="001A1CCE"/>
    <w:rsid w:val="001A2DDD"/>
    <w:rsid w:val="001B5F60"/>
    <w:rsid w:val="001B7A4D"/>
    <w:rsid w:val="001D3D0A"/>
    <w:rsid w:val="001E1930"/>
    <w:rsid w:val="001E35DB"/>
    <w:rsid w:val="001E5B52"/>
    <w:rsid w:val="001F1D98"/>
    <w:rsid w:val="001F24D4"/>
    <w:rsid w:val="001F5E36"/>
    <w:rsid w:val="001F7E11"/>
    <w:rsid w:val="002029F1"/>
    <w:rsid w:val="002049AA"/>
    <w:rsid w:val="00206103"/>
    <w:rsid w:val="002169E8"/>
    <w:rsid w:val="00226B4E"/>
    <w:rsid w:val="00242515"/>
    <w:rsid w:val="00242D89"/>
    <w:rsid w:val="00250F89"/>
    <w:rsid w:val="00253CC4"/>
    <w:rsid w:val="0028517B"/>
    <w:rsid w:val="002873C7"/>
    <w:rsid w:val="00297C06"/>
    <w:rsid w:val="002A6D1B"/>
    <w:rsid w:val="002B10BC"/>
    <w:rsid w:val="002D17A3"/>
    <w:rsid w:val="002D54C4"/>
    <w:rsid w:val="002E4755"/>
    <w:rsid w:val="002E7F74"/>
    <w:rsid w:val="002F3FE6"/>
    <w:rsid w:val="003111C1"/>
    <w:rsid w:val="00311432"/>
    <w:rsid w:val="00320B3D"/>
    <w:rsid w:val="0032315A"/>
    <w:rsid w:val="00326C63"/>
    <w:rsid w:val="003374E3"/>
    <w:rsid w:val="003433BE"/>
    <w:rsid w:val="00346BC4"/>
    <w:rsid w:val="00365F22"/>
    <w:rsid w:val="00373928"/>
    <w:rsid w:val="00395998"/>
    <w:rsid w:val="00397C43"/>
    <w:rsid w:val="003B534A"/>
    <w:rsid w:val="003C0B94"/>
    <w:rsid w:val="003C2C8D"/>
    <w:rsid w:val="003D6F3A"/>
    <w:rsid w:val="003E3EF7"/>
    <w:rsid w:val="003E6F76"/>
    <w:rsid w:val="003F6D4D"/>
    <w:rsid w:val="00413B2D"/>
    <w:rsid w:val="00422C65"/>
    <w:rsid w:val="004236C9"/>
    <w:rsid w:val="00423B05"/>
    <w:rsid w:val="00424089"/>
    <w:rsid w:val="00424EC9"/>
    <w:rsid w:val="00424F02"/>
    <w:rsid w:val="00425705"/>
    <w:rsid w:val="00461BDC"/>
    <w:rsid w:val="00465785"/>
    <w:rsid w:val="0047016C"/>
    <w:rsid w:val="004740BB"/>
    <w:rsid w:val="00480E36"/>
    <w:rsid w:val="00481AB7"/>
    <w:rsid w:val="00484C88"/>
    <w:rsid w:val="004865DC"/>
    <w:rsid w:val="00486E9E"/>
    <w:rsid w:val="0049066A"/>
    <w:rsid w:val="00491776"/>
    <w:rsid w:val="004A4695"/>
    <w:rsid w:val="004A746D"/>
    <w:rsid w:val="004B1A33"/>
    <w:rsid w:val="004C1586"/>
    <w:rsid w:val="004D359F"/>
    <w:rsid w:val="004F658A"/>
    <w:rsid w:val="00505416"/>
    <w:rsid w:val="00506068"/>
    <w:rsid w:val="005063B3"/>
    <w:rsid w:val="005067A5"/>
    <w:rsid w:val="00515AA0"/>
    <w:rsid w:val="00520D53"/>
    <w:rsid w:val="005253D2"/>
    <w:rsid w:val="005307E5"/>
    <w:rsid w:val="005456C7"/>
    <w:rsid w:val="0055036F"/>
    <w:rsid w:val="00557008"/>
    <w:rsid w:val="00557A64"/>
    <w:rsid w:val="00557D3C"/>
    <w:rsid w:val="0057068F"/>
    <w:rsid w:val="00573201"/>
    <w:rsid w:val="005805A5"/>
    <w:rsid w:val="00583313"/>
    <w:rsid w:val="005863BA"/>
    <w:rsid w:val="005A3EA7"/>
    <w:rsid w:val="005B31D2"/>
    <w:rsid w:val="005C1924"/>
    <w:rsid w:val="005D3173"/>
    <w:rsid w:val="005E0479"/>
    <w:rsid w:val="005E4232"/>
    <w:rsid w:val="005E49E4"/>
    <w:rsid w:val="005E517B"/>
    <w:rsid w:val="005F0A91"/>
    <w:rsid w:val="00601307"/>
    <w:rsid w:val="0060180D"/>
    <w:rsid w:val="00607116"/>
    <w:rsid w:val="00614973"/>
    <w:rsid w:val="00634D58"/>
    <w:rsid w:val="00640F61"/>
    <w:rsid w:val="0064297C"/>
    <w:rsid w:val="0064622B"/>
    <w:rsid w:val="00673B4B"/>
    <w:rsid w:val="006814B1"/>
    <w:rsid w:val="006976F2"/>
    <w:rsid w:val="006B0B41"/>
    <w:rsid w:val="006E4C1F"/>
    <w:rsid w:val="006F7640"/>
    <w:rsid w:val="00702982"/>
    <w:rsid w:val="00702DD7"/>
    <w:rsid w:val="00705BEA"/>
    <w:rsid w:val="00713393"/>
    <w:rsid w:val="00721726"/>
    <w:rsid w:val="0072655B"/>
    <w:rsid w:val="00726B33"/>
    <w:rsid w:val="007352E2"/>
    <w:rsid w:val="007367ED"/>
    <w:rsid w:val="007513EB"/>
    <w:rsid w:val="0075357D"/>
    <w:rsid w:val="0076468F"/>
    <w:rsid w:val="00764955"/>
    <w:rsid w:val="00770B4B"/>
    <w:rsid w:val="00775D14"/>
    <w:rsid w:val="007841F4"/>
    <w:rsid w:val="00790C35"/>
    <w:rsid w:val="007A5AF9"/>
    <w:rsid w:val="007B2716"/>
    <w:rsid w:val="007B47AA"/>
    <w:rsid w:val="007C1FDE"/>
    <w:rsid w:val="007C32DB"/>
    <w:rsid w:val="007F61EC"/>
    <w:rsid w:val="0081051F"/>
    <w:rsid w:val="00815D15"/>
    <w:rsid w:val="008619C8"/>
    <w:rsid w:val="008649D0"/>
    <w:rsid w:val="00880354"/>
    <w:rsid w:val="00882A7A"/>
    <w:rsid w:val="008A5DCE"/>
    <w:rsid w:val="008C0458"/>
    <w:rsid w:val="008C0FE8"/>
    <w:rsid w:val="008C6A43"/>
    <w:rsid w:val="008C783E"/>
    <w:rsid w:val="008E56FA"/>
    <w:rsid w:val="008E7187"/>
    <w:rsid w:val="008F4BEC"/>
    <w:rsid w:val="00906CA7"/>
    <w:rsid w:val="009146F2"/>
    <w:rsid w:val="0092124E"/>
    <w:rsid w:val="00924BF8"/>
    <w:rsid w:val="00953F84"/>
    <w:rsid w:val="009629DE"/>
    <w:rsid w:val="009670BF"/>
    <w:rsid w:val="00973309"/>
    <w:rsid w:val="0099163D"/>
    <w:rsid w:val="00993539"/>
    <w:rsid w:val="00997614"/>
    <w:rsid w:val="00997622"/>
    <w:rsid w:val="009B61B1"/>
    <w:rsid w:val="009C400F"/>
    <w:rsid w:val="009D3F98"/>
    <w:rsid w:val="00A02B04"/>
    <w:rsid w:val="00A03602"/>
    <w:rsid w:val="00A1456C"/>
    <w:rsid w:val="00A20E4B"/>
    <w:rsid w:val="00A46381"/>
    <w:rsid w:val="00A57095"/>
    <w:rsid w:val="00A859FD"/>
    <w:rsid w:val="00A971F9"/>
    <w:rsid w:val="00AA0E09"/>
    <w:rsid w:val="00AA33BC"/>
    <w:rsid w:val="00AA3F28"/>
    <w:rsid w:val="00AA52F8"/>
    <w:rsid w:val="00AB027D"/>
    <w:rsid w:val="00AE0DD2"/>
    <w:rsid w:val="00AE3986"/>
    <w:rsid w:val="00AE41F2"/>
    <w:rsid w:val="00AF0DE0"/>
    <w:rsid w:val="00B44AFE"/>
    <w:rsid w:val="00B4669F"/>
    <w:rsid w:val="00B71B05"/>
    <w:rsid w:val="00B74896"/>
    <w:rsid w:val="00B82852"/>
    <w:rsid w:val="00B86ABC"/>
    <w:rsid w:val="00BA7D7E"/>
    <w:rsid w:val="00BB4054"/>
    <w:rsid w:val="00BC730B"/>
    <w:rsid w:val="00BD0BA1"/>
    <w:rsid w:val="00BD1A0E"/>
    <w:rsid w:val="00BD1B8D"/>
    <w:rsid w:val="00BF7C9D"/>
    <w:rsid w:val="00C04D29"/>
    <w:rsid w:val="00C05660"/>
    <w:rsid w:val="00C06B4F"/>
    <w:rsid w:val="00C152D5"/>
    <w:rsid w:val="00C15F5E"/>
    <w:rsid w:val="00C21379"/>
    <w:rsid w:val="00C23583"/>
    <w:rsid w:val="00C3230E"/>
    <w:rsid w:val="00C6213B"/>
    <w:rsid w:val="00C67399"/>
    <w:rsid w:val="00C720BE"/>
    <w:rsid w:val="00C72419"/>
    <w:rsid w:val="00C7782D"/>
    <w:rsid w:val="00CC50E0"/>
    <w:rsid w:val="00CF425D"/>
    <w:rsid w:val="00D2792B"/>
    <w:rsid w:val="00D3408F"/>
    <w:rsid w:val="00D67A7D"/>
    <w:rsid w:val="00D72AB2"/>
    <w:rsid w:val="00DA13D4"/>
    <w:rsid w:val="00DA356F"/>
    <w:rsid w:val="00E146B7"/>
    <w:rsid w:val="00E232A6"/>
    <w:rsid w:val="00E335AF"/>
    <w:rsid w:val="00E53716"/>
    <w:rsid w:val="00E80D66"/>
    <w:rsid w:val="00E86F30"/>
    <w:rsid w:val="00E91193"/>
    <w:rsid w:val="00E94291"/>
    <w:rsid w:val="00EA5F11"/>
    <w:rsid w:val="00EE6CFA"/>
    <w:rsid w:val="00EE7FCD"/>
    <w:rsid w:val="00EF541D"/>
    <w:rsid w:val="00F0618F"/>
    <w:rsid w:val="00F24D57"/>
    <w:rsid w:val="00F32B5A"/>
    <w:rsid w:val="00F413DF"/>
    <w:rsid w:val="00F413ED"/>
    <w:rsid w:val="00F432A4"/>
    <w:rsid w:val="00F46D0E"/>
    <w:rsid w:val="00F53F77"/>
    <w:rsid w:val="00F62F51"/>
    <w:rsid w:val="00F666CD"/>
    <w:rsid w:val="00F72E02"/>
    <w:rsid w:val="00F743E0"/>
    <w:rsid w:val="00F945E2"/>
    <w:rsid w:val="00FA1B95"/>
    <w:rsid w:val="00FB240C"/>
    <w:rsid w:val="00FB3767"/>
    <w:rsid w:val="00FC004E"/>
    <w:rsid w:val="00FC32DD"/>
    <w:rsid w:val="00FC4690"/>
    <w:rsid w:val="00FC5DFD"/>
    <w:rsid w:val="00FC648F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4:docId w14:val="660FDE9C"/>
  <w15:chartTrackingRefBased/>
  <w15:docId w15:val="{3497FAA1-AFC2-43F6-A0C7-8368B08A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06"/>
    <w:pPr>
      <w:spacing w:after="200"/>
    </w:pPr>
    <w:rPr>
      <w:rFonts w:asciiTheme="minorHAnsi" w:hAnsiTheme="minorHAnsi"/>
      <w:sz w:val="21"/>
      <w:szCs w:val="24"/>
    </w:rPr>
  </w:style>
  <w:style w:type="paragraph" w:styleId="Heading1">
    <w:name w:val="heading 1"/>
    <w:basedOn w:val="Normal"/>
    <w:link w:val="Heading1Char"/>
    <w:uiPriority w:val="9"/>
    <w:qFormat/>
    <w:rsid w:val="00297C06"/>
    <w:pPr>
      <w:spacing w:after="0"/>
      <w:contextualSpacing/>
      <w:outlineLvl w:val="0"/>
    </w:pPr>
    <w:rPr>
      <w:rFonts w:asciiTheme="majorHAnsi" w:hAnsiTheme="majorHAnsi" w:cs="Arial"/>
      <w:b/>
      <w:color w:val="D3370B" w:themeColor="accent1" w:themeShade="BF"/>
      <w:sz w:val="40"/>
      <w:szCs w:val="32"/>
    </w:rPr>
  </w:style>
  <w:style w:type="paragraph" w:styleId="Heading2">
    <w:name w:val="heading 2"/>
    <w:basedOn w:val="Heading1"/>
    <w:link w:val="Heading2Char"/>
    <w:uiPriority w:val="9"/>
    <w:qFormat/>
    <w:rsid w:val="00297C06"/>
    <w:pPr>
      <w:spacing w:after="120"/>
      <w:outlineLvl w:val="1"/>
    </w:pPr>
    <w:rPr>
      <w:caps/>
      <w:sz w:val="28"/>
    </w:rPr>
  </w:style>
  <w:style w:type="paragraph" w:styleId="Heading3">
    <w:name w:val="heading 3"/>
    <w:link w:val="Heading3Char"/>
    <w:uiPriority w:val="9"/>
    <w:qFormat/>
    <w:rsid w:val="00297C06"/>
    <w:pPr>
      <w:spacing w:before="500" w:after="240"/>
      <w:contextualSpacing/>
      <w:outlineLvl w:val="2"/>
    </w:pPr>
    <w:rPr>
      <w:rFonts w:asciiTheme="majorHAnsi" w:hAnsiTheme="majorHAnsi" w:cs="Arial"/>
      <w:b/>
      <w:color w:val="426380" w:themeColor="accent2" w:themeShade="BF"/>
      <w:sz w:val="28"/>
      <w:szCs w:val="52"/>
    </w:rPr>
  </w:style>
  <w:style w:type="paragraph" w:styleId="Heading4">
    <w:name w:val="heading 4"/>
    <w:next w:val="Normal"/>
    <w:link w:val="Heading4Char"/>
    <w:uiPriority w:val="9"/>
    <w:qFormat/>
    <w:rsid w:val="00297C06"/>
    <w:pPr>
      <w:spacing w:after="240"/>
      <w:outlineLvl w:val="3"/>
    </w:pPr>
    <w:rPr>
      <w:rFonts w:asciiTheme="minorHAnsi" w:hAnsiTheme="minorHAnsi" w:cs="Arial"/>
      <w:b/>
      <w:noProof/>
      <w:color w:val="426380" w:themeColor="accent2" w:themeShade="BF"/>
      <w:spacing w:val="10"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337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D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C24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D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C24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D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357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C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6357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A971F9"/>
    <w:pPr>
      <w:spacing w:after="0"/>
      <w:ind w:right="288"/>
      <w:contextualSpacing/>
    </w:pPr>
    <w:rPr>
      <w:b/>
      <w:i/>
      <w:iCs/>
      <w:color w:val="2F4B83" w:themeColor="accent4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7C06"/>
    <w:rPr>
      <w:rFonts w:asciiTheme="majorHAnsi" w:hAnsiTheme="majorHAnsi" w:cs="Arial"/>
      <w:b/>
      <w:caps/>
      <w:color w:val="D3370B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97C06"/>
    <w:rPr>
      <w:rFonts w:asciiTheme="majorHAnsi" w:hAnsiTheme="majorHAnsi" w:cs="Arial"/>
      <w:b/>
      <w:color w:val="D3370B" w:themeColor="accent1" w:themeShade="BF"/>
      <w:sz w:val="40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A971F9"/>
    <w:rPr>
      <w:rFonts w:asciiTheme="minorHAnsi" w:hAnsiTheme="minorHAnsi"/>
      <w:b/>
      <w:i/>
      <w:iCs/>
      <w:color w:val="2F4B83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7C06"/>
    <w:rPr>
      <w:rFonts w:asciiTheme="minorHAnsi" w:hAnsiTheme="minorHAnsi" w:cs="Arial"/>
      <w:b/>
      <w:noProof/>
      <w:color w:val="426380" w:themeColor="accent2" w:themeShade="BF"/>
      <w:spacing w:val="1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7C06"/>
    <w:rPr>
      <w:rFonts w:asciiTheme="majorHAnsi" w:hAnsiTheme="majorHAnsi" w:cs="Arial"/>
      <w:b/>
      <w:color w:val="426380" w:themeColor="accent2" w:themeShade="BF"/>
      <w:sz w:val="28"/>
      <w:szCs w:val="52"/>
    </w:rPr>
  </w:style>
  <w:style w:type="paragraph" w:styleId="ListBullet">
    <w:name w:val="List Bullet"/>
    <w:basedOn w:val="Normal"/>
    <w:autoRedefine/>
    <w:uiPriority w:val="10"/>
    <w:qFormat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"/>
    <w:rsid w:val="00C720BE"/>
    <w:rPr>
      <w:rFonts w:asciiTheme="majorHAnsi" w:hAnsiTheme="majorHAnsi" w:cs="Arial"/>
      <w:b/>
      <w:color w:val="2F4B83" w:themeColor="accent4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2"/>
    <w:qFormat/>
    <w:rsid w:val="0032315A"/>
    <w:pPr>
      <w:numPr>
        <w:ilvl w:val="1"/>
      </w:numPr>
      <w:spacing w:after="160"/>
    </w:pPr>
    <w:rPr>
      <w:rFonts w:eastAsiaTheme="minorEastAsia" w:cstheme="minorBidi"/>
      <w:color w:val="426380" w:themeColor="accent2" w:themeShade="BF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2315A"/>
    <w:rPr>
      <w:rFonts w:asciiTheme="minorHAnsi" w:eastAsiaTheme="minorEastAsia" w:hAnsiTheme="minorHAnsi" w:cstheme="minorBidi"/>
      <w:color w:val="426380" w:themeColor="accent2" w:themeShade="BF"/>
      <w:spacing w:val="15"/>
      <w:sz w:val="24"/>
      <w:szCs w:val="22"/>
    </w:rPr>
  </w:style>
  <w:style w:type="paragraph" w:customStyle="1" w:styleId="ContactInfo">
    <w:name w:val="Contact Info"/>
    <w:basedOn w:val="Subtitle"/>
    <w:link w:val="ContactInfoChar"/>
    <w:uiPriority w:val="10"/>
    <w:qFormat/>
    <w:rsid w:val="00D3408F"/>
    <w:pPr>
      <w:spacing w:before="480" w:after="0"/>
      <w:contextualSpacing/>
      <w:jc w:val="center"/>
    </w:pPr>
  </w:style>
  <w:style w:type="character" w:customStyle="1" w:styleId="ContactInfoChar">
    <w:name w:val="Contact Info Char"/>
    <w:basedOn w:val="SubtitleChar"/>
    <w:link w:val="ContactInfo"/>
    <w:uiPriority w:val="10"/>
    <w:rsid w:val="00C720BE"/>
    <w:rPr>
      <w:rFonts w:asciiTheme="minorHAnsi" w:eastAsiaTheme="minorEastAsia" w:hAnsiTheme="minorHAnsi" w:cstheme="minorBidi"/>
      <w:color w:val="426380" w:themeColor="accent2" w:themeShade="BF"/>
      <w:spacing w:val="15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24EC9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C06"/>
    <w:rPr>
      <w:rFonts w:asciiTheme="majorHAnsi" w:eastAsiaTheme="majorEastAsia" w:hAnsiTheme="majorHAnsi" w:cstheme="majorBidi"/>
      <w:color w:val="D3370B" w:themeColor="accent1" w:themeShade="BF"/>
      <w:sz w:val="2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C06"/>
    <w:rPr>
      <w:rFonts w:asciiTheme="majorHAnsi" w:eastAsiaTheme="majorEastAsia" w:hAnsiTheme="majorHAnsi" w:cstheme="majorBidi"/>
      <w:i/>
      <w:iCs/>
      <w:color w:val="563571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97C06"/>
    <w:rPr>
      <w:i/>
      <w:iCs/>
      <w:color w:val="D337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7C06"/>
    <w:pPr>
      <w:pBdr>
        <w:top w:val="single" w:sz="4" w:space="10" w:color="D3370B" w:themeColor="accent1" w:themeShade="BF"/>
        <w:bottom w:val="single" w:sz="4" w:space="10" w:color="D3370B" w:themeColor="accent1" w:themeShade="BF"/>
      </w:pBdr>
      <w:spacing w:before="360" w:after="360"/>
      <w:ind w:left="864" w:right="864"/>
      <w:jc w:val="center"/>
    </w:pPr>
    <w:rPr>
      <w:i/>
      <w:iCs/>
      <w:color w:val="D337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7C06"/>
    <w:rPr>
      <w:rFonts w:asciiTheme="minorHAnsi" w:hAnsiTheme="minorHAnsi"/>
      <w:i/>
      <w:iCs/>
      <w:color w:val="D3370B" w:themeColor="accent1" w:themeShade="BF"/>
      <w:sz w:val="21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7C06"/>
    <w:rPr>
      <w:b/>
      <w:bCs/>
      <w:caps w:val="0"/>
      <w:smallCaps/>
      <w:color w:val="D3370B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97C06"/>
    <w:pPr>
      <w:pBdr>
        <w:top w:val="single" w:sz="2" w:space="10" w:color="D3370B" w:themeColor="accent1" w:themeShade="BF"/>
        <w:left w:val="single" w:sz="2" w:space="10" w:color="D3370B" w:themeColor="accent1" w:themeShade="BF"/>
        <w:bottom w:val="single" w:sz="2" w:space="10" w:color="D3370B" w:themeColor="accent1" w:themeShade="BF"/>
        <w:right w:val="single" w:sz="2" w:space="10" w:color="D3370B" w:themeColor="accent1" w:themeShade="BF"/>
      </w:pBdr>
      <w:ind w:left="1152" w:right="1152"/>
    </w:pPr>
    <w:rPr>
      <w:rFonts w:eastAsiaTheme="minorEastAsia" w:cstheme="minorBidi"/>
      <w:i/>
      <w:iCs/>
      <w:color w:val="D3370B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97C06"/>
    <w:rPr>
      <w:color w:val="D3370B" w:themeColor="accent1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97C06"/>
    <w:rPr>
      <w:color w:val="D3370B" w:themeColor="accent1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C06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semiHidden/>
    <w:unhideWhenUsed/>
    <w:qFormat/>
    <w:rsid w:val="001D3D0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D0A"/>
    <w:rPr>
      <w:i/>
      <w:iCs/>
      <w:color w:val="171123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1D3D0A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D0A"/>
    <w:rPr>
      <w:rFonts w:asciiTheme="majorHAnsi" w:eastAsiaTheme="majorEastAsia" w:hAnsiTheme="majorHAnsi" w:cstheme="majorBidi"/>
      <w:color w:val="8C2407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D0A"/>
    <w:rPr>
      <w:rFonts w:asciiTheme="majorHAnsi" w:eastAsiaTheme="majorEastAsia" w:hAnsiTheme="majorHAnsi" w:cstheme="majorBidi"/>
      <w:i/>
      <w:iCs/>
      <w:color w:val="8C2407" w:themeColor="accent1" w:themeShade="7F"/>
      <w:sz w:val="21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D0A"/>
    <w:rPr>
      <w:rFonts w:asciiTheme="majorHAnsi" w:eastAsiaTheme="majorEastAsia" w:hAnsiTheme="majorHAnsi" w:cstheme="majorBidi"/>
      <w:color w:val="563571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1D3D0A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1D3D0A"/>
    <w:rPr>
      <w:rFonts w:asciiTheme="minorHAnsi" w:hAnsiTheme="minorHAnsi"/>
      <w:sz w:val="21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1D3D0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D3D0A"/>
    <w:rPr>
      <w:i/>
      <w:iCs/>
      <w:color w:val="6B428C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D3D0A"/>
    <w:rPr>
      <w:smallCaps/>
      <w:color w:val="804FA8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D0A"/>
    <w:pPr>
      <w:keepNext/>
      <w:keepLines/>
      <w:spacing w:before="240"/>
      <w:contextualSpacing w:val="0"/>
      <w:outlineLvl w:val="9"/>
    </w:pPr>
    <w:rPr>
      <w:rFonts w:eastAsiaTheme="majorEastAsia" w:cstheme="majorBidi"/>
      <w:b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clark-7\AppData\Roaming\Microsoft\Templates\Business%20brochure%20(tri-fol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F657D12AE349ACA8EA0E265D8BD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B6DD5-036A-48C9-BCFF-639AB17AD201}"/>
      </w:docPartPr>
      <w:docPartBody>
        <w:p w:rsidR="006079EE" w:rsidRDefault="001B16AD">
          <w:pPr>
            <w:pStyle w:val="8FF657D12AE349ACA8EA0E265D8BD3D0"/>
          </w:pPr>
          <w:r w:rsidRPr="000E29D0">
            <w:t>Company Name</w:t>
          </w:r>
        </w:p>
      </w:docPartBody>
    </w:docPart>
    <w:docPart>
      <w:docPartPr>
        <w:name w:val="6F21AFD76521455495F0DDF58C26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65AE-3290-4C60-8F72-73B6875A6ADA}"/>
      </w:docPartPr>
      <w:docPartBody>
        <w:p w:rsidR="006079EE" w:rsidRDefault="001B16AD">
          <w:pPr>
            <w:pStyle w:val="6F21AFD76521455495F0DDF58C269F19"/>
          </w:pPr>
          <w:r w:rsidRPr="004A4695">
            <w:rPr>
              <w:b/>
            </w:rPr>
            <w:t>___</w:t>
          </w:r>
        </w:p>
      </w:docPartBody>
    </w:docPart>
    <w:docPart>
      <w:docPartPr>
        <w:name w:val="1A56BD21C7634508B3B6C40D4B2FE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2326-29B8-49BF-B777-3E0CA0DE2567}"/>
      </w:docPartPr>
      <w:docPartBody>
        <w:p w:rsidR="006079EE" w:rsidRDefault="001B16AD">
          <w:pPr>
            <w:pStyle w:val="1A56BD21C7634508B3B6C40D4B2FED87"/>
          </w:pPr>
          <w:r w:rsidRPr="004A4695">
            <w:rPr>
              <w:b/>
            </w:rPr>
            <w:t>___</w:t>
          </w:r>
        </w:p>
      </w:docPartBody>
    </w:docPart>
    <w:docPart>
      <w:docPartPr>
        <w:name w:val="5D35728C1FFB4674831EDE0E469A7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3FF1-28C0-4F12-A0E2-0DC0F44A043C}"/>
      </w:docPartPr>
      <w:docPartBody>
        <w:p w:rsidR="006079EE" w:rsidRDefault="001B16AD">
          <w:pPr>
            <w:pStyle w:val="5D35728C1FFB4674831EDE0E469A748B"/>
          </w:pPr>
          <w:r w:rsidRPr="004A4695">
            <w:rPr>
              <w:b/>
            </w:rPr>
            <w:t>___</w:t>
          </w:r>
        </w:p>
      </w:docPartBody>
    </w:docPart>
    <w:docPart>
      <w:docPartPr>
        <w:name w:val="72190882497A49959BB9720CEC133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1969A-01E2-4EFD-B2B9-08EB85489528}"/>
      </w:docPartPr>
      <w:docPartBody>
        <w:p w:rsidR="006079EE" w:rsidRDefault="001B16AD">
          <w:pPr>
            <w:pStyle w:val="72190882497A49959BB9720CEC133276"/>
          </w:pPr>
          <w:r w:rsidRPr="00555E4B">
            <w:t>Phone:</w:t>
          </w:r>
        </w:p>
      </w:docPartBody>
    </w:docPart>
    <w:docPart>
      <w:docPartPr>
        <w:name w:val="2DB66F8D134E457C81FE90486B2B5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F112-8DB2-42D4-B23B-C939A4AC8019}"/>
      </w:docPartPr>
      <w:docPartBody>
        <w:p w:rsidR="006079EE" w:rsidRDefault="001B16AD">
          <w:pPr>
            <w:pStyle w:val="2DB66F8D134E457C81FE90486B2B5ED5"/>
          </w:pPr>
          <w:r>
            <w:t>Telephone</w:t>
          </w:r>
        </w:p>
      </w:docPartBody>
    </w:docPart>
    <w:docPart>
      <w:docPartPr>
        <w:name w:val="6D0EDB6E93BB40E39ADEB031EB11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4492-BA8A-44E5-AB83-7A3D2D8D28EF}"/>
      </w:docPartPr>
      <w:docPartBody>
        <w:p w:rsidR="006079EE" w:rsidRDefault="001B16AD">
          <w:pPr>
            <w:pStyle w:val="6D0EDB6E93BB40E39ADEB031EB116511"/>
          </w:pPr>
          <w:r w:rsidRPr="004A4695">
            <w:rPr>
              <w:b/>
            </w:rPr>
            <w:t>___</w:t>
          </w:r>
        </w:p>
      </w:docPartBody>
    </w:docPart>
    <w:docPart>
      <w:docPartPr>
        <w:name w:val="8D6A7534F364482DABDE2066E7235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2975-491C-4BA7-BAD4-9796C470F888}"/>
      </w:docPartPr>
      <w:docPartBody>
        <w:p w:rsidR="006079EE" w:rsidRDefault="001B16AD">
          <w:pPr>
            <w:pStyle w:val="8D6A7534F364482DABDE2066E7235582"/>
          </w:pPr>
          <w:r w:rsidRPr="00555E4B">
            <w:t>Fax:</w:t>
          </w:r>
        </w:p>
      </w:docPartBody>
    </w:docPart>
    <w:docPart>
      <w:docPartPr>
        <w:name w:val="1798222D0DF948B9BD1A485FD545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832CB-4261-4455-8BDA-4E66D7C9EA52}"/>
      </w:docPartPr>
      <w:docPartBody>
        <w:p w:rsidR="006079EE" w:rsidRDefault="001B16AD">
          <w:pPr>
            <w:pStyle w:val="1798222D0DF948B9BD1A485FD545942E"/>
          </w:pPr>
          <w:r w:rsidRPr="004A4695">
            <w:rPr>
              <w:b/>
            </w:rPr>
            <w:t>___</w:t>
          </w:r>
        </w:p>
      </w:docPartBody>
    </w:docPart>
    <w:docPart>
      <w:docPartPr>
        <w:name w:val="BA876FDF51C3492F9E8A769A00440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3507-A97D-4399-A4EC-43BF9DE090EB}"/>
      </w:docPartPr>
      <w:docPartBody>
        <w:p w:rsidR="006079EE" w:rsidRDefault="001B16AD">
          <w:pPr>
            <w:pStyle w:val="BA876FDF51C3492F9E8A769A00440D10"/>
          </w:pPr>
          <w:r w:rsidRPr="00424089">
            <w:t>To print (and preserve) these brochure instructions, select File, point to Print, and then select Quick Print.</w:t>
          </w:r>
        </w:p>
      </w:docPartBody>
    </w:docPart>
    <w:docPart>
      <w:docPartPr>
        <w:name w:val="4698464673244CB99D7093DEBD10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3520-AF0B-4D16-BF09-BACBCC47BFA5}"/>
      </w:docPartPr>
      <w:docPartBody>
        <w:p w:rsidR="006079EE" w:rsidRDefault="001B16AD">
          <w:pPr>
            <w:pStyle w:val="4698464673244CB99D7093DEBD105756"/>
          </w:pPr>
          <w:r w:rsidRPr="00424089">
            <w:t>You can create a professional brochure using this template. Here’s how:</w:t>
          </w:r>
        </w:p>
      </w:docPartBody>
    </w:docPart>
    <w:docPart>
      <w:docPartPr>
        <w:name w:val="E075A139BADE4A42A4C57242F69E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8BDC-B56C-40BE-9FC0-1F22E264D12D}"/>
      </w:docPartPr>
      <w:docPartBody>
        <w:p w:rsidR="006079EE" w:rsidRDefault="001B16AD">
          <w:pPr>
            <w:pStyle w:val="E075A139BADE4A42A4C57242F69EAFF1"/>
          </w:pPr>
          <w:r w:rsidRPr="00481AB7">
            <w:rPr>
              <w:rFonts w:cs="Arial"/>
              <w:color w:val="222222"/>
            </w:rPr>
            <w:t>Insert your words in place of these words, using or re-arranging the preset paragraph styles.</w:t>
          </w:r>
        </w:p>
      </w:docPartBody>
    </w:docPart>
    <w:docPart>
      <w:docPartPr>
        <w:name w:val="C9F1A9C0B3844C7597B8F5DE8739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B7CF-4CA0-45DD-B0B4-8A9F94033029}"/>
      </w:docPartPr>
      <w:docPartBody>
        <w:p w:rsidR="006079EE" w:rsidRDefault="001B16AD">
          <w:pPr>
            <w:pStyle w:val="C9F1A9C0B3844C7597B8F5DE8739CFE0"/>
          </w:pPr>
          <w:r w:rsidRPr="00481AB7">
            <w:rPr>
              <w:rFonts w:cs="Arial"/>
              <w:color w:val="222222"/>
            </w:rPr>
            <w:t>Print pages 1 and 2 back-to-back onto sturdy, letter-sized paper.</w:t>
          </w:r>
        </w:p>
      </w:docPartBody>
    </w:docPart>
    <w:docPart>
      <w:docPartPr>
        <w:name w:val="C26DC0C864F44E8FAA2B632D4B92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CDC1-B636-42EC-9688-A82E65940501}"/>
      </w:docPartPr>
      <w:docPartBody>
        <w:p w:rsidR="006079EE" w:rsidRDefault="001B16AD">
          <w:pPr>
            <w:pStyle w:val="C26DC0C864F44E8FAA2B632D4B9213E1"/>
          </w:pPr>
          <w:r w:rsidRPr="00481AB7">
            <w:rPr>
              <w:rFonts w:cs="Arial"/>
              <w:color w:val="222222"/>
            </w:rPr>
            <w:t>Fold the paper like a letter to create a two-fold brochure (the panel with the title “Adventure Words” is the front).</w:t>
          </w:r>
        </w:p>
      </w:docPartBody>
    </w:docPart>
    <w:docPart>
      <w:docPartPr>
        <w:name w:val="64431C43CDCF4FC9832F12F1BABCC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8E494-53B0-4DA3-AD8D-F8350A405798}"/>
      </w:docPartPr>
      <w:docPartBody>
        <w:p w:rsidR="006079EE" w:rsidRDefault="001B16AD">
          <w:pPr>
            <w:pStyle w:val="64431C43CDCF4FC9832F12F1BABCC22E"/>
          </w:pPr>
          <w:r w:rsidRPr="00AE0DD2">
            <w:t>What else should I know?</w:t>
          </w:r>
        </w:p>
      </w:docPartBody>
    </w:docPart>
    <w:docPart>
      <w:docPartPr>
        <w:name w:val="82E54EB76FD244E9AA86B1B02DA3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FCD13-F157-40F2-A0F6-E50402E14D00}"/>
      </w:docPartPr>
      <w:docPartBody>
        <w:p w:rsidR="006079EE" w:rsidRDefault="001B16AD">
          <w:pPr>
            <w:pStyle w:val="82E54EB76FD244E9AA86B1B02DA392C6"/>
          </w:pPr>
          <w:r w:rsidRPr="00424089">
            <w:t>To change the style of any paragraph, select the text by positioning your cursor anywhere in the paragraph. Then, select a style from the Paragraph group on the Home tab.</w:t>
          </w:r>
        </w:p>
      </w:docPartBody>
    </w:docPart>
    <w:docPart>
      <w:docPartPr>
        <w:name w:val="F906268EAB28435EA8D258CEC707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CA11F-10BB-444F-B763-2A46F342ACCC}"/>
      </w:docPartPr>
      <w:docPartBody>
        <w:p w:rsidR="006079EE" w:rsidRDefault="001B16AD">
          <w:pPr>
            <w:pStyle w:val="F906268EAB28435EA8D258CEC7078CDD"/>
          </w:pPr>
          <w:r w:rsidRPr="00424089">
            <w:t>If you use a picture in your brochure, it is easy to change it. To change a picture, right-click the picture or press Shift+F10, and then select Change Picture. Select a new picture, and then select Insert.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AD"/>
    <w:rsid w:val="001B16AD"/>
    <w:rsid w:val="002547AB"/>
    <w:rsid w:val="00560512"/>
    <w:rsid w:val="006079EE"/>
    <w:rsid w:val="00910BA8"/>
    <w:rsid w:val="00BA7A63"/>
    <w:rsid w:val="00B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F657D12AE349ACA8EA0E265D8BD3D0">
    <w:name w:val="8FF657D12AE349ACA8EA0E265D8BD3D0"/>
  </w:style>
  <w:style w:type="paragraph" w:customStyle="1" w:styleId="6F21AFD76521455495F0DDF58C269F19">
    <w:name w:val="6F21AFD76521455495F0DDF58C269F19"/>
  </w:style>
  <w:style w:type="paragraph" w:customStyle="1" w:styleId="1A56BD21C7634508B3B6C40D4B2FED87">
    <w:name w:val="1A56BD21C7634508B3B6C40D4B2FED87"/>
  </w:style>
  <w:style w:type="paragraph" w:customStyle="1" w:styleId="5D35728C1FFB4674831EDE0E469A748B">
    <w:name w:val="5D35728C1FFB4674831EDE0E469A748B"/>
  </w:style>
  <w:style w:type="paragraph" w:customStyle="1" w:styleId="72190882497A49959BB9720CEC133276">
    <w:name w:val="72190882497A49959BB9720CEC133276"/>
  </w:style>
  <w:style w:type="paragraph" w:customStyle="1" w:styleId="2DB66F8D134E457C81FE90486B2B5ED5">
    <w:name w:val="2DB66F8D134E457C81FE90486B2B5ED5"/>
  </w:style>
  <w:style w:type="paragraph" w:customStyle="1" w:styleId="6D0EDB6E93BB40E39ADEB031EB116511">
    <w:name w:val="6D0EDB6E93BB40E39ADEB031EB116511"/>
  </w:style>
  <w:style w:type="paragraph" w:customStyle="1" w:styleId="8D6A7534F364482DABDE2066E7235582">
    <w:name w:val="8D6A7534F364482DABDE2066E7235582"/>
  </w:style>
  <w:style w:type="paragraph" w:customStyle="1" w:styleId="1798222D0DF948B9BD1A485FD545942E">
    <w:name w:val="1798222D0DF948B9BD1A485FD545942E"/>
  </w:style>
  <w:style w:type="paragraph" w:customStyle="1" w:styleId="BA876FDF51C3492F9E8A769A00440D10">
    <w:name w:val="BA876FDF51C3492F9E8A769A00440D10"/>
  </w:style>
  <w:style w:type="paragraph" w:customStyle="1" w:styleId="4698464673244CB99D7093DEBD105756">
    <w:name w:val="4698464673244CB99D7093DEBD105756"/>
  </w:style>
  <w:style w:type="paragraph" w:customStyle="1" w:styleId="E075A139BADE4A42A4C57242F69EAFF1">
    <w:name w:val="E075A139BADE4A42A4C57242F69EAFF1"/>
  </w:style>
  <w:style w:type="paragraph" w:customStyle="1" w:styleId="C9F1A9C0B3844C7597B8F5DE8739CFE0">
    <w:name w:val="C9F1A9C0B3844C7597B8F5DE8739CFE0"/>
  </w:style>
  <w:style w:type="paragraph" w:customStyle="1" w:styleId="C26DC0C864F44E8FAA2B632D4B9213E1">
    <w:name w:val="C26DC0C864F44E8FAA2B632D4B9213E1"/>
  </w:style>
  <w:style w:type="paragraph" w:customStyle="1" w:styleId="64431C43CDCF4FC9832F12F1BABCC22E">
    <w:name w:val="64431C43CDCF4FC9832F12F1BABCC22E"/>
  </w:style>
  <w:style w:type="paragraph" w:customStyle="1" w:styleId="82E54EB76FD244E9AA86B1B02DA392C6">
    <w:name w:val="82E54EB76FD244E9AA86B1B02DA392C6"/>
  </w:style>
  <w:style w:type="paragraph" w:customStyle="1" w:styleId="F906268EAB28435EA8D258CEC7078CDD">
    <w:name w:val="F906268EAB28435EA8D258CEC7078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937-544-2574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(tri-fold)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alexclark-7</dc:creator>
  <cp:keywords/>
  <dc:description>Adams CBDD 
Free Choice of Provider</dc:description>
  <cp:lastModifiedBy>Lizabeth E Lafferty</cp:lastModifiedBy>
  <cp:revision>4</cp:revision>
  <cp:lastPrinted>2021-04-13T17:02:00Z</cp:lastPrinted>
  <dcterms:created xsi:type="dcterms:W3CDTF">2021-03-29T18:35:00Z</dcterms:created>
  <dcterms:modified xsi:type="dcterms:W3CDTF">2021-04-13T17:02:00Z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Anumol@vidyatech.com</vt:lpwstr>
  </property>
  <property fmtid="{D5CDD505-2E9C-101B-9397-08002B2CF9AE}" pid="6" name="MSIP_Label_f42aa342-8706-4288-bd11-ebb85995028c_SetDate">
    <vt:lpwstr>2018-06-07T08:31:27.2306104Z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0x010100AA3F7D94069FF64A86F7DFF56D60E3BE</vt:lpwstr>
  </property>
</Properties>
</file>